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EAC" w:rsidRDefault="00F82EAC" w:rsidP="0057082A">
      <w:pPr>
        <w:jc w:val="right"/>
        <w:rPr>
          <w:cs/>
        </w:rPr>
      </w:pPr>
      <w:r>
        <w:rPr>
          <w:cs/>
        </w:rPr>
        <w:t>ผด5</w:t>
      </w:r>
    </w:p>
    <w:p w:rsidR="00F82EAC" w:rsidRDefault="00F82EAC" w:rsidP="0057082A">
      <w:pPr>
        <w:spacing w:after="0"/>
        <w:jc w:val="center"/>
        <w:rPr>
          <w:cs/>
        </w:rPr>
      </w:pPr>
      <w:r>
        <w:rPr>
          <w:cs/>
        </w:rPr>
        <w:t>แบบรายงานแผนปฏิบัติการจัดซื้อจัดจ้างประจำปีงบประมาณ  พ.ศ.2559</w:t>
      </w:r>
    </w:p>
    <w:p w:rsidR="00F82EAC" w:rsidRDefault="00F82EAC" w:rsidP="0057082A">
      <w:pPr>
        <w:jc w:val="center"/>
      </w:pPr>
      <w:r>
        <w:rPr>
          <w:cs/>
        </w:rPr>
        <w:t>หน่ายงาน องค์การบริหารส่วนตำบลทุ่งเตาใหม่  อำเภอบ้านนาสาร จังหวัดสุราษฎร์ธานี  กระทรวงมหาดไทย</w:t>
      </w:r>
    </w:p>
    <w:tbl>
      <w:tblPr>
        <w:tblW w:w="1517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1"/>
        <w:gridCol w:w="1072"/>
        <w:gridCol w:w="1546"/>
        <w:gridCol w:w="1022"/>
        <w:gridCol w:w="1046"/>
        <w:gridCol w:w="707"/>
        <w:gridCol w:w="619"/>
        <w:gridCol w:w="483"/>
        <w:gridCol w:w="577"/>
        <w:gridCol w:w="795"/>
        <w:gridCol w:w="716"/>
        <w:gridCol w:w="529"/>
        <w:gridCol w:w="821"/>
        <w:gridCol w:w="802"/>
        <w:gridCol w:w="874"/>
        <w:gridCol w:w="1046"/>
        <w:gridCol w:w="1046"/>
        <w:gridCol w:w="756"/>
      </w:tblGrid>
      <w:tr w:rsidR="00F82EAC" w:rsidRPr="006B31BE">
        <w:tc>
          <w:tcPr>
            <w:tcW w:w="728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ลำดับที่</w:t>
            </w:r>
          </w:p>
        </w:tc>
        <w:tc>
          <w:tcPr>
            <w:tcW w:w="1081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แผนงาน</w:t>
            </w:r>
          </w:p>
        </w:tc>
        <w:tc>
          <w:tcPr>
            <w:tcW w:w="2619" w:type="dxa"/>
            <w:gridSpan w:val="2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หมวดค่าครุภัณฑ์ที่ดินและสิ่งก่อสร้าง</w:t>
            </w:r>
          </w:p>
        </w:tc>
        <w:tc>
          <w:tcPr>
            <w:tcW w:w="1764" w:type="dxa"/>
            <w:gridSpan w:val="2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ลักษณะงาน(/)</w:t>
            </w:r>
          </w:p>
        </w:tc>
        <w:tc>
          <w:tcPr>
            <w:tcW w:w="2487" w:type="dxa"/>
            <w:gridSpan w:val="4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วิธีการ(/)</w:t>
            </w:r>
          </w:p>
        </w:tc>
        <w:tc>
          <w:tcPr>
            <w:tcW w:w="1253" w:type="dxa"/>
            <w:gridSpan w:val="2"/>
          </w:tcPr>
          <w:p w:rsidR="00F82EAC" w:rsidRPr="006B31BE" w:rsidRDefault="00F82EAC" w:rsidP="006B31BE">
            <w:pPr>
              <w:spacing w:after="0" w:line="240" w:lineRule="auto"/>
              <w:rPr>
                <w:szCs w:val="22"/>
              </w:rPr>
            </w:pPr>
            <w:r w:rsidRPr="006B31BE">
              <w:rPr>
                <w:szCs w:val="22"/>
                <w:cs/>
              </w:rPr>
              <w:t>ออกแบบหรือกำหนดคุณลักษณะเฉพาะแล้ว</w:t>
            </w:r>
          </w:p>
        </w:tc>
        <w:tc>
          <w:tcPr>
            <w:tcW w:w="2374" w:type="dxa"/>
            <w:gridSpan w:val="3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แผนปฏิบัติการ</w:t>
            </w:r>
          </w:p>
        </w:tc>
        <w:tc>
          <w:tcPr>
            <w:tcW w:w="2106" w:type="dxa"/>
            <w:gridSpan w:val="2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แผนการจ่ายเงิน</w:t>
            </w:r>
          </w:p>
        </w:tc>
        <w:tc>
          <w:tcPr>
            <w:tcW w:w="766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หมายเหตุ</w:t>
            </w:r>
          </w:p>
        </w:tc>
      </w:tr>
      <w:tr w:rsidR="00F82EAC" w:rsidRPr="006B31BE">
        <w:tc>
          <w:tcPr>
            <w:tcW w:w="728" w:type="dxa"/>
          </w:tcPr>
          <w:p w:rsidR="00F82EAC" w:rsidRPr="006B31BE" w:rsidRDefault="00F82EAC" w:rsidP="006B31BE">
            <w:pPr>
              <w:spacing w:after="0" w:line="240" w:lineRule="auto"/>
              <w:rPr>
                <w:szCs w:val="22"/>
              </w:rPr>
            </w:pPr>
          </w:p>
        </w:tc>
        <w:tc>
          <w:tcPr>
            <w:tcW w:w="1081" w:type="dxa"/>
          </w:tcPr>
          <w:p w:rsidR="00F82EAC" w:rsidRPr="006B31BE" w:rsidRDefault="00F82EAC" w:rsidP="006B31BE">
            <w:pPr>
              <w:spacing w:after="0" w:line="240" w:lineRule="auto"/>
              <w:rPr>
                <w:szCs w:val="22"/>
              </w:rPr>
            </w:pPr>
            <w:r w:rsidRPr="006B31BE">
              <w:rPr>
                <w:szCs w:val="22"/>
                <w:cs/>
              </w:rPr>
              <w:t>งาน/โครงการ</w:t>
            </w:r>
          </w:p>
        </w:tc>
        <w:tc>
          <w:tcPr>
            <w:tcW w:w="1583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รายการ</w:t>
            </w:r>
          </w:p>
        </w:tc>
        <w:tc>
          <w:tcPr>
            <w:tcW w:w="1036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จำนวน</w:t>
            </w:r>
          </w:p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(หน่วยนับ)</w:t>
            </w:r>
          </w:p>
        </w:tc>
        <w:tc>
          <w:tcPr>
            <w:tcW w:w="1053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งานต่อเนื่องที่ผูกพันงบประมาณปีต่อไป</w:t>
            </w:r>
          </w:p>
        </w:tc>
        <w:tc>
          <w:tcPr>
            <w:tcW w:w="711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งานที่เสร็จภายในปี</w:t>
            </w:r>
            <w:r>
              <w:rPr>
                <w:szCs w:val="22"/>
                <w:cs/>
              </w:rPr>
              <w:t>2559</w:t>
            </w:r>
          </w:p>
        </w:tc>
        <w:tc>
          <w:tcPr>
            <w:tcW w:w="622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จัดซื้อ</w:t>
            </w:r>
          </w:p>
        </w:tc>
        <w:tc>
          <w:tcPr>
            <w:tcW w:w="485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จัดจ้าง</w:t>
            </w:r>
          </w:p>
        </w:tc>
        <w:tc>
          <w:tcPr>
            <w:tcW w:w="580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สอบราคา</w:t>
            </w:r>
          </w:p>
        </w:tc>
        <w:tc>
          <w:tcPr>
            <w:tcW w:w="800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ประกวดราคา</w:t>
            </w:r>
          </w:p>
        </w:tc>
        <w:tc>
          <w:tcPr>
            <w:tcW w:w="722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มี</w:t>
            </w:r>
          </w:p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(/)</w:t>
            </w:r>
          </w:p>
        </w:tc>
        <w:tc>
          <w:tcPr>
            <w:tcW w:w="531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ไม่มี</w:t>
            </w:r>
          </w:p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(/)</w:t>
            </w:r>
          </w:p>
        </w:tc>
        <w:tc>
          <w:tcPr>
            <w:tcW w:w="822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ประกาศสอบราคา/ประกวดราคา</w:t>
            </w:r>
          </w:p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(เดือน/ปี)</w:t>
            </w:r>
          </w:p>
        </w:tc>
        <w:tc>
          <w:tcPr>
            <w:tcW w:w="776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คาดว่าจะลงนามในสัญญา</w:t>
            </w:r>
          </w:p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(เดือน/ปี)</w:t>
            </w:r>
          </w:p>
        </w:tc>
        <w:tc>
          <w:tcPr>
            <w:tcW w:w="776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 xml:space="preserve">คาดว่าจะมีการส่งมอบปี </w:t>
            </w:r>
            <w:r>
              <w:rPr>
                <w:szCs w:val="22"/>
                <w:cs/>
              </w:rPr>
              <w:t>2559</w:t>
            </w:r>
            <w:r w:rsidRPr="006B31BE">
              <w:rPr>
                <w:szCs w:val="22"/>
                <w:cs/>
              </w:rPr>
              <w:t xml:space="preserve"> (เดือน/ปี)</w:t>
            </w:r>
          </w:p>
        </w:tc>
        <w:tc>
          <w:tcPr>
            <w:tcW w:w="1053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 xml:space="preserve">งบประมาณที่ได้รับอนุมัติในปี </w:t>
            </w:r>
            <w:r>
              <w:rPr>
                <w:szCs w:val="22"/>
                <w:cs/>
              </w:rPr>
              <w:t>2559</w:t>
            </w:r>
          </w:p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(ล้านบาท)</w:t>
            </w:r>
          </w:p>
        </w:tc>
        <w:tc>
          <w:tcPr>
            <w:tcW w:w="1053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เงินนอกงบประมาณหรือเงินสมทบ</w:t>
            </w:r>
          </w:p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(ล้านบาท)</w:t>
            </w:r>
          </w:p>
        </w:tc>
        <w:tc>
          <w:tcPr>
            <w:tcW w:w="766" w:type="dxa"/>
          </w:tcPr>
          <w:p w:rsidR="00F82EAC" w:rsidRPr="006B31BE" w:rsidRDefault="00F82EAC" w:rsidP="006B31BE">
            <w:pPr>
              <w:spacing w:after="0" w:line="240" w:lineRule="auto"/>
              <w:rPr>
                <w:szCs w:val="22"/>
              </w:rPr>
            </w:pPr>
          </w:p>
        </w:tc>
      </w:tr>
      <w:tr w:rsidR="00F82EAC" w:rsidRPr="006B31BE">
        <w:tc>
          <w:tcPr>
            <w:tcW w:w="728" w:type="dxa"/>
          </w:tcPr>
          <w:p w:rsidR="00F82EAC" w:rsidRPr="006B31BE" w:rsidRDefault="00F82EAC" w:rsidP="006B31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8</w:t>
            </w:r>
          </w:p>
        </w:tc>
        <w:tc>
          <w:tcPr>
            <w:tcW w:w="1081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1BE">
              <w:rPr>
                <w:sz w:val="24"/>
                <w:szCs w:val="24"/>
                <w:cs/>
              </w:rPr>
              <w:t>แผนงานบริหารงานทั่วไป</w:t>
            </w:r>
          </w:p>
        </w:tc>
        <w:tc>
          <w:tcPr>
            <w:tcW w:w="1583" w:type="dxa"/>
          </w:tcPr>
          <w:p w:rsidR="00F82EAC" w:rsidRDefault="00F82EAC" w:rsidP="00CB6269">
            <w:pPr>
              <w:rPr>
                <w:szCs w:val="24"/>
              </w:rPr>
            </w:pPr>
            <w:r>
              <w:rPr>
                <w:rFonts w:ascii="Angsana New" w:hAnsi="Angsana New"/>
                <w:sz w:val="26"/>
                <w:szCs w:val="26"/>
                <w:cs/>
              </w:rPr>
              <w:t>โครงการก่อสร้างโรงจอดรถยนต์สำหรับรถยนต์ส่วนกลางอบต.และรถบรรทุกน้ำ</w:t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ขนาดกว้าง 8 เมตร ยาว 30 เมตร </w:t>
            </w:r>
          </w:p>
          <w:p w:rsidR="00F82EAC" w:rsidRPr="006B31BE" w:rsidRDefault="00F82EAC" w:rsidP="000366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1 โครงการ</w:t>
            </w:r>
          </w:p>
        </w:tc>
        <w:tc>
          <w:tcPr>
            <w:tcW w:w="1053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1BE">
              <w:rPr>
                <w:sz w:val="24"/>
                <w:szCs w:val="24"/>
                <w:cs/>
              </w:rPr>
              <w:t>/</w:t>
            </w:r>
          </w:p>
        </w:tc>
        <w:tc>
          <w:tcPr>
            <w:tcW w:w="622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/</w:t>
            </w:r>
          </w:p>
        </w:tc>
        <w:tc>
          <w:tcPr>
            <w:tcW w:w="800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1BE">
              <w:rPr>
                <w:sz w:val="24"/>
                <w:szCs w:val="24"/>
                <w:cs/>
              </w:rPr>
              <w:t>/</w:t>
            </w:r>
          </w:p>
        </w:tc>
        <w:tc>
          <w:tcPr>
            <w:tcW w:w="531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F82EAC" w:rsidRDefault="00F82EAC" w:rsidP="006B3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มิถุนายน</w:t>
            </w:r>
          </w:p>
          <w:p w:rsidR="00F82EAC" w:rsidRPr="006B31BE" w:rsidRDefault="00F82EAC" w:rsidP="006B3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2559</w:t>
            </w:r>
          </w:p>
        </w:tc>
        <w:tc>
          <w:tcPr>
            <w:tcW w:w="776" w:type="dxa"/>
          </w:tcPr>
          <w:p w:rsidR="00F82EAC" w:rsidRPr="006B31BE" w:rsidRDefault="00F82EAC" w:rsidP="00A40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มิถุนายน</w:t>
            </w:r>
          </w:p>
          <w:p w:rsidR="00F82EAC" w:rsidRPr="006B31BE" w:rsidRDefault="00F82EAC" w:rsidP="00A40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2559</w:t>
            </w:r>
          </w:p>
        </w:tc>
        <w:tc>
          <w:tcPr>
            <w:tcW w:w="776" w:type="dxa"/>
          </w:tcPr>
          <w:p w:rsidR="00F82EAC" w:rsidRPr="006B31BE" w:rsidRDefault="00F82EAC" w:rsidP="00A40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กรกฎาคม</w:t>
            </w:r>
          </w:p>
          <w:p w:rsidR="00F82EAC" w:rsidRPr="006B31BE" w:rsidRDefault="00F82EAC" w:rsidP="00A40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2559</w:t>
            </w:r>
          </w:p>
        </w:tc>
        <w:tc>
          <w:tcPr>
            <w:tcW w:w="1053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996,500</w:t>
            </w:r>
          </w:p>
        </w:tc>
        <w:tc>
          <w:tcPr>
            <w:tcW w:w="1053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F82EAC" w:rsidRPr="006B31BE" w:rsidRDefault="00F82EAC" w:rsidP="006B31BE">
            <w:pPr>
              <w:spacing w:after="0" w:line="240" w:lineRule="auto"/>
            </w:pPr>
          </w:p>
        </w:tc>
      </w:tr>
    </w:tbl>
    <w:p w:rsidR="00F82EAC" w:rsidRDefault="00F82EAC" w:rsidP="0057082A"/>
    <w:p w:rsidR="00F82EAC" w:rsidRDefault="00F82EAC" w:rsidP="00BC190C">
      <w:pPr>
        <w:spacing w:after="0"/>
      </w:pPr>
      <w:r>
        <w:rPr>
          <w:cs/>
        </w:rPr>
        <w:t>(ลงชื่อ)...................................ผู้จัดทำ                                                                                                                                   (ลงชื่อ).......................................ผู้รับผิดชอบ</w:t>
      </w:r>
    </w:p>
    <w:p w:rsidR="00F82EAC" w:rsidRDefault="00F82EAC" w:rsidP="00BC190C">
      <w:pPr>
        <w:spacing w:after="0"/>
      </w:pPr>
      <w:r>
        <w:rPr>
          <w:cs/>
        </w:rPr>
        <w:t xml:space="preserve">       นางสาวิตรี  วิเชียรเชื้อ</w:t>
      </w:r>
      <w:r>
        <w:t xml:space="preserve">                                                                                                                                                                 </w:t>
      </w:r>
      <w:r>
        <w:rPr>
          <w:cs/>
        </w:rPr>
        <w:t>นางสาวอุราภรณ์  ตรียวง</w:t>
      </w:r>
    </w:p>
    <w:p w:rsidR="00F82EAC" w:rsidRDefault="00F82EAC" w:rsidP="00BC190C">
      <w:pPr>
        <w:spacing w:after="0"/>
      </w:pPr>
      <w:r>
        <w:rPr>
          <w:cs/>
        </w:rPr>
        <w:t xml:space="preserve">           นักวิชาการพัสดุ                                                                                                                                                                   หัวหน้าเจ้าหน้าที่พัสดุ</w:t>
      </w:r>
    </w:p>
    <w:p w:rsidR="00F82EAC" w:rsidRDefault="00F82EAC" w:rsidP="00BC190C">
      <w:pPr>
        <w:spacing w:after="0"/>
      </w:pPr>
      <w:r>
        <w:rPr>
          <w:cs/>
        </w:rPr>
        <w:t xml:space="preserve"> วันที่    15  ตุลาคม  2558                                                                                                                                                             วันที่  15  ตุลาคม  2558</w:t>
      </w:r>
    </w:p>
    <w:p w:rsidR="00F82EAC" w:rsidRDefault="00F82EAC" w:rsidP="00BC190C">
      <w:pPr>
        <w:spacing w:after="0"/>
      </w:pPr>
    </w:p>
    <w:p w:rsidR="00F82EAC" w:rsidRDefault="00F82EAC" w:rsidP="00BC190C">
      <w:pPr>
        <w:spacing w:after="0"/>
      </w:pPr>
    </w:p>
    <w:p w:rsidR="00F82EAC" w:rsidRDefault="00F82EAC" w:rsidP="00BC190C">
      <w:pPr>
        <w:spacing w:after="0"/>
      </w:pPr>
    </w:p>
    <w:p w:rsidR="00F82EAC" w:rsidRDefault="00F82EAC" w:rsidP="00BC190C">
      <w:pPr>
        <w:spacing w:after="0"/>
        <w:rPr>
          <w:cs/>
        </w:rPr>
      </w:pPr>
    </w:p>
    <w:p w:rsidR="00F82EAC" w:rsidRDefault="00F82EAC" w:rsidP="00216AA1">
      <w:pPr>
        <w:jc w:val="right"/>
      </w:pPr>
      <w:r>
        <w:rPr>
          <w:cs/>
        </w:rPr>
        <w:t>ผด5</w:t>
      </w:r>
    </w:p>
    <w:p w:rsidR="00F82EAC" w:rsidRDefault="00F82EAC" w:rsidP="00216AA1">
      <w:pPr>
        <w:spacing w:after="0"/>
        <w:jc w:val="center"/>
        <w:rPr>
          <w:cs/>
        </w:rPr>
      </w:pPr>
      <w:r>
        <w:rPr>
          <w:cs/>
        </w:rPr>
        <w:t>แบบรายงานแผนปฏิบัติการจัดซื้อจัดจ้างประจำปีงบประมาณ  พ.ศ.2559</w:t>
      </w:r>
    </w:p>
    <w:p w:rsidR="00F82EAC" w:rsidRDefault="00F82EAC" w:rsidP="00216AA1">
      <w:pPr>
        <w:jc w:val="center"/>
      </w:pPr>
      <w:r>
        <w:rPr>
          <w:cs/>
        </w:rPr>
        <w:t>หน่ายงาน องค์การบริหารส่วนตำบลทุ่งเตาใหม่  อำเภอบ้านนาสาร จังหวัดสุราษฎร์ธานี  กระทรวงมหาดไทย</w:t>
      </w:r>
    </w:p>
    <w:tbl>
      <w:tblPr>
        <w:tblW w:w="1536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1"/>
        <w:gridCol w:w="1188"/>
        <w:gridCol w:w="1503"/>
        <w:gridCol w:w="1022"/>
        <w:gridCol w:w="1030"/>
        <w:gridCol w:w="697"/>
        <w:gridCol w:w="612"/>
        <w:gridCol w:w="478"/>
        <w:gridCol w:w="570"/>
        <w:gridCol w:w="784"/>
        <w:gridCol w:w="702"/>
        <w:gridCol w:w="523"/>
        <w:gridCol w:w="928"/>
        <w:gridCol w:w="905"/>
        <w:gridCol w:w="931"/>
        <w:gridCol w:w="1032"/>
        <w:gridCol w:w="1030"/>
        <w:gridCol w:w="730"/>
      </w:tblGrid>
      <w:tr w:rsidR="00F82EAC" w:rsidRPr="006B31BE">
        <w:tc>
          <w:tcPr>
            <w:tcW w:w="703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ลำดับที่</w:t>
            </w:r>
          </w:p>
        </w:tc>
        <w:tc>
          <w:tcPr>
            <w:tcW w:w="1191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แผนงาน</w:t>
            </w:r>
          </w:p>
        </w:tc>
        <w:tc>
          <w:tcPr>
            <w:tcW w:w="2534" w:type="dxa"/>
            <w:gridSpan w:val="2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หมวดค่าครุภัณฑ์ที่ดินและสิ่งก่อสร้าง</w:t>
            </w:r>
          </w:p>
        </w:tc>
        <w:tc>
          <w:tcPr>
            <w:tcW w:w="1729" w:type="dxa"/>
            <w:gridSpan w:val="2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ลักษณะงาน(/)</w:t>
            </w:r>
          </w:p>
        </w:tc>
        <w:tc>
          <w:tcPr>
            <w:tcW w:w="2445" w:type="dxa"/>
            <w:gridSpan w:val="4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วิธีการ(/)</w:t>
            </w:r>
          </w:p>
        </w:tc>
        <w:tc>
          <w:tcPr>
            <w:tcW w:w="1226" w:type="dxa"/>
            <w:gridSpan w:val="2"/>
          </w:tcPr>
          <w:p w:rsidR="00F82EAC" w:rsidRPr="006B31BE" w:rsidRDefault="00F82EAC" w:rsidP="006B31BE">
            <w:pPr>
              <w:spacing w:after="0" w:line="240" w:lineRule="auto"/>
              <w:rPr>
                <w:szCs w:val="22"/>
              </w:rPr>
            </w:pPr>
            <w:r w:rsidRPr="006B31BE">
              <w:rPr>
                <w:szCs w:val="22"/>
                <w:cs/>
              </w:rPr>
              <w:t>ออกแบบหรือกำหนดคุณลักษณะเฉพาะแล้ว</w:t>
            </w:r>
          </w:p>
        </w:tc>
        <w:tc>
          <w:tcPr>
            <w:tcW w:w="2742" w:type="dxa"/>
            <w:gridSpan w:val="3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แผนปฏิบัติการ</w:t>
            </w:r>
          </w:p>
        </w:tc>
        <w:tc>
          <w:tcPr>
            <w:tcW w:w="2064" w:type="dxa"/>
            <w:gridSpan w:val="2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แผนการจ่ายเงิน</w:t>
            </w:r>
          </w:p>
        </w:tc>
        <w:tc>
          <w:tcPr>
            <w:tcW w:w="732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หมายเหตุ</w:t>
            </w:r>
          </w:p>
        </w:tc>
      </w:tr>
      <w:tr w:rsidR="00F82EAC" w:rsidRPr="006B31BE">
        <w:tc>
          <w:tcPr>
            <w:tcW w:w="703" w:type="dxa"/>
          </w:tcPr>
          <w:p w:rsidR="00F82EAC" w:rsidRPr="006B31BE" w:rsidRDefault="00F82EAC" w:rsidP="006B31BE">
            <w:pPr>
              <w:spacing w:after="0" w:line="240" w:lineRule="auto"/>
              <w:rPr>
                <w:szCs w:val="22"/>
              </w:rPr>
            </w:pPr>
          </w:p>
        </w:tc>
        <w:tc>
          <w:tcPr>
            <w:tcW w:w="1191" w:type="dxa"/>
          </w:tcPr>
          <w:p w:rsidR="00F82EAC" w:rsidRPr="006B31BE" w:rsidRDefault="00F82EAC" w:rsidP="006B31BE">
            <w:pPr>
              <w:spacing w:after="0" w:line="240" w:lineRule="auto"/>
              <w:rPr>
                <w:szCs w:val="22"/>
              </w:rPr>
            </w:pPr>
            <w:r w:rsidRPr="006B31BE">
              <w:rPr>
                <w:szCs w:val="22"/>
                <w:cs/>
              </w:rPr>
              <w:t>งาน/โครงการ</w:t>
            </w:r>
          </w:p>
        </w:tc>
        <w:tc>
          <w:tcPr>
            <w:tcW w:w="1510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รายการ</w:t>
            </w:r>
          </w:p>
        </w:tc>
        <w:tc>
          <w:tcPr>
            <w:tcW w:w="1024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จำนวน</w:t>
            </w:r>
          </w:p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(หน่วยนับ)</w:t>
            </w:r>
          </w:p>
        </w:tc>
        <w:tc>
          <w:tcPr>
            <w:tcW w:w="1031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งานต่อเนื่องที่ผูกพันงบประมาณปีต่อไป</w:t>
            </w:r>
          </w:p>
        </w:tc>
        <w:tc>
          <w:tcPr>
            <w:tcW w:w="698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งานที่เสร็จภายในปี</w:t>
            </w:r>
            <w:r>
              <w:rPr>
                <w:szCs w:val="22"/>
                <w:cs/>
              </w:rPr>
              <w:t>2559</w:t>
            </w:r>
          </w:p>
        </w:tc>
        <w:tc>
          <w:tcPr>
            <w:tcW w:w="612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จัดซื้อ</w:t>
            </w:r>
          </w:p>
        </w:tc>
        <w:tc>
          <w:tcPr>
            <w:tcW w:w="478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จัดจ้าง</w:t>
            </w:r>
          </w:p>
        </w:tc>
        <w:tc>
          <w:tcPr>
            <w:tcW w:w="570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สอบราคา</w:t>
            </w:r>
          </w:p>
        </w:tc>
        <w:tc>
          <w:tcPr>
            <w:tcW w:w="785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ประกวดราคา</w:t>
            </w:r>
          </w:p>
        </w:tc>
        <w:tc>
          <w:tcPr>
            <w:tcW w:w="703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มี</w:t>
            </w:r>
          </w:p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(/)</w:t>
            </w:r>
          </w:p>
        </w:tc>
        <w:tc>
          <w:tcPr>
            <w:tcW w:w="523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ไม่มี</w:t>
            </w:r>
          </w:p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(/)</w:t>
            </w:r>
          </w:p>
        </w:tc>
        <w:tc>
          <w:tcPr>
            <w:tcW w:w="930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ประกาศสอบราคา/ประกวดราคา</w:t>
            </w:r>
          </w:p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(เดือน/ปี)</w:t>
            </w:r>
          </w:p>
        </w:tc>
        <w:tc>
          <w:tcPr>
            <w:tcW w:w="906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คาดว่าจะลงนามในสัญญา</w:t>
            </w:r>
          </w:p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(เดือน/ปี)</w:t>
            </w:r>
          </w:p>
        </w:tc>
        <w:tc>
          <w:tcPr>
            <w:tcW w:w="906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 xml:space="preserve">คาดว่าจะมีการส่งมอบปี </w:t>
            </w:r>
            <w:r>
              <w:rPr>
                <w:szCs w:val="22"/>
                <w:cs/>
              </w:rPr>
              <w:t>2559</w:t>
            </w:r>
            <w:r w:rsidRPr="006B31BE">
              <w:rPr>
                <w:szCs w:val="22"/>
                <w:cs/>
              </w:rPr>
              <w:t xml:space="preserve"> (เดือน/ปี)</w:t>
            </w:r>
          </w:p>
        </w:tc>
        <w:tc>
          <w:tcPr>
            <w:tcW w:w="1033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 xml:space="preserve">งบประมาณที่ได้รับอนุมัติในปี </w:t>
            </w:r>
            <w:r>
              <w:rPr>
                <w:szCs w:val="22"/>
                <w:cs/>
              </w:rPr>
              <w:t>2559</w:t>
            </w:r>
          </w:p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(ล้านบาท)</w:t>
            </w:r>
          </w:p>
        </w:tc>
        <w:tc>
          <w:tcPr>
            <w:tcW w:w="1031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เงินนอกงบประมาณหรือเงินสมทบ</w:t>
            </w:r>
          </w:p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(ล้านบาท)</w:t>
            </w:r>
          </w:p>
        </w:tc>
        <w:tc>
          <w:tcPr>
            <w:tcW w:w="732" w:type="dxa"/>
          </w:tcPr>
          <w:p w:rsidR="00F82EAC" w:rsidRPr="006B31BE" w:rsidRDefault="00F82EAC" w:rsidP="006B31BE">
            <w:pPr>
              <w:spacing w:after="0" w:line="240" w:lineRule="auto"/>
              <w:rPr>
                <w:szCs w:val="22"/>
              </w:rPr>
            </w:pPr>
          </w:p>
        </w:tc>
      </w:tr>
      <w:tr w:rsidR="00F82EAC" w:rsidRPr="006B31BE">
        <w:tc>
          <w:tcPr>
            <w:tcW w:w="703" w:type="dxa"/>
          </w:tcPr>
          <w:p w:rsidR="00F82EAC" w:rsidRPr="006B31BE" w:rsidRDefault="00F82EAC" w:rsidP="006B31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6</w:t>
            </w:r>
          </w:p>
        </w:tc>
        <w:tc>
          <w:tcPr>
            <w:tcW w:w="1191" w:type="dxa"/>
          </w:tcPr>
          <w:p w:rsidR="00F82EAC" w:rsidRPr="006B31BE" w:rsidRDefault="00F82EAC" w:rsidP="006B31BE">
            <w:pPr>
              <w:spacing w:after="0" w:line="240" w:lineRule="auto"/>
              <w:rPr>
                <w:sz w:val="24"/>
                <w:szCs w:val="24"/>
              </w:rPr>
            </w:pPr>
            <w:r w:rsidRPr="006B31BE">
              <w:rPr>
                <w:sz w:val="24"/>
                <w:szCs w:val="24"/>
                <w:cs/>
              </w:rPr>
              <w:t>แผนงาน</w:t>
            </w:r>
            <w:r>
              <w:rPr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1510" w:type="dxa"/>
          </w:tcPr>
          <w:p w:rsidR="00F82EAC" w:rsidRPr="004C0A95" w:rsidRDefault="00F82EAC" w:rsidP="004B26F8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โครงการก่อสร้างรั้วบริเวณรอบ ศพด.บ้านไสดง ก่อสร้างรั้วคสล.ขนาดยาว 60 เมตร สูง 2 เมตร และรั้วเหล็กตาข่ายถัก ความยาว 152 เมตร สูง 1.20 เมตร</w:t>
            </w:r>
          </w:p>
          <w:p w:rsidR="00F82EAC" w:rsidRPr="00FD5F3C" w:rsidRDefault="00F82EAC" w:rsidP="004B26F8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F82EAC" w:rsidRPr="006B31BE" w:rsidRDefault="00F82EAC" w:rsidP="004B26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1 โครงการ</w:t>
            </w:r>
          </w:p>
        </w:tc>
        <w:tc>
          <w:tcPr>
            <w:tcW w:w="1031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1BE">
              <w:rPr>
                <w:sz w:val="24"/>
                <w:szCs w:val="24"/>
                <w:cs/>
              </w:rPr>
              <w:t>/</w:t>
            </w:r>
          </w:p>
        </w:tc>
        <w:tc>
          <w:tcPr>
            <w:tcW w:w="612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/</w:t>
            </w:r>
          </w:p>
        </w:tc>
        <w:tc>
          <w:tcPr>
            <w:tcW w:w="785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1BE">
              <w:rPr>
                <w:sz w:val="24"/>
                <w:szCs w:val="24"/>
                <w:cs/>
              </w:rPr>
              <w:t>/</w:t>
            </w:r>
          </w:p>
        </w:tc>
        <w:tc>
          <w:tcPr>
            <w:tcW w:w="523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F82EAC" w:rsidRDefault="00F82EAC" w:rsidP="00696E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เมษายน</w:t>
            </w:r>
          </w:p>
          <w:p w:rsidR="00F82EAC" w:rsidRPr="006B31BE" w:rsidRDefault="00F82EAC" w:rsidP="00696E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2559</w:t>
            </w:r>
          </w:p>
        </w:tc>
        <w:tc>
          <w:tcPr>
            <w:tcW w:w="906" w:type="dxa"/>
          </w:tcPr>
          <w:p w:rsidR="00F82EAC" w:rsidRDefault="00F82EAC" w:rsidP="004B26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เมษายน</w:t>
            </w:r>
          </w:p>
          <w:p w:rsidR="00F82EAC" w:rsidRPr="006B31BE" w:rsidRDefault="00F82EAC" w:rsidP="004B26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2559</w:t>
            </w:r>
          </w:p>
        </w:tc>
        <w:tc>
          <w:tcPr>
            <w:tcW w:w="906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พฤษภาคม</w:t>
            </w:r>
          </w:p>
          <w:p w:rsidR="00F82EAC" w:rsidRPr="006B31BE" w:rsidRDefault="00F82EAC" w:rsidP="00696E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2559</w:t>
            </w:r>
          </w:p>
        </w:tc>
        <w:tc>
          <w:tcPr>
            <w:tcW w:w="1033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304,500</w:t>
            </w:r>
          </w:p>
        </w:tc>
        <w:tc>
          <w:tcPr>
            <w:tcW w:w="1031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F82EAC" w:rsidRPr="006B31BE" w:rsidRDefault="00F82EAC" w:rsidP="006B31BE">
            <w:pPr>
              <w:spacing w:after="0" w:line="240" w:lineRule="auto"/>
            </w:pPr>
          </w:p>
        </w:tc>
      </w:tr>
    </w:tbl>
    <w:p w:rsidR="00F82EAC" w:rsidRDefault="00F82EAC" w:rsidP="00216AA1">
      <w:pPr>
        <w:spacing w:after="0"/>
      </w:pPr>
    </w:p>
    <w:p w:rsidR="00F82EAC" w:rsidRDefault="00F82EAC" w:rsidP="00216AA1">
      <w:pPr>
        <w:spacing w:after="0"/>
      </w:pPr>
      <w:r>
        <w:rPr>
          <w:cs/>
        </w:rPr>
        <w:t>(ลงชื่อ)...................................ผู้จัดทำ                                                                                                                                   (ลงชื่อ).......................................ผู้รับผิดชอบ</w:t>
      </w:r>
    </w:p>
    <w:p w:rsidR="00F82EAC" w:rsidRDefault="00F82EAC" w:rsidP="00216AA1">
      <w:pPr>
        <w:spacing w:after="0"/>
      </w:pPr>
      <w:r>
        <w:rPr>
          <w:cs/>
        </w:rPr>
        <w:t xml:space="preserve">       นางสาวิตรี  วิเชียรเชื้อ</w:t>
      </w:r>
      <w:r>
        <w:t xml:space="preserve">                                                                                                                                                                 </w:t>
      </w:r>
      <w:r>
        <w:rPr>
          <w:cs/>
        </w:rPr>
        <w:t>นางสาวอุราภรณ์  ตรียวง</w:t>
      </w:r>
    </w:p>
    <w:p w:rsidR="00F82EAC" w:rsidRDefault="00F82EAC" w:rsidP="00216AA1">
      <w:pPr>
        <w:spacing w:after="0"/>
      </w:pPr>
      <w:r>
        <w:rPr>
          <w:cs/>
        </w:rPr>
        <w:t xml:space="preserve">           นักวิชาการพัสดุ                                                                                                                                                                   หัวหน้าเจ้าหน้าที่พัสดุ</w:t>
      </w:r>
    </w:p>
    <w:p w:rsidR="00F82EAC" w:rsidRDefault="00F82EAC" w:rsidP="00216AA1">
      <w:pPr>
        <w:spacing w:after="0"/>
      </w:pPr>
      <w:r>
        <w:rPr>
          <w:cs/>
        </w:rPr>
        <w:t xml:space="preserve"> วันที่    15  ตุลาคม  2558                                                                                                                                                             วันที่  15  ตุลาคม  2558</w:t>
      </w:r>
    </w:p>
    <w:p w:rsidR="00F82EAC" w:rsidRDefault="00F82EAC" w:rsidP="00216AA1">
      <w:pPr>
        <w:spacing w:after="0"/>
      </w:pPr>
    </w:p>
    <w:p w:rsidR="00F82EAC" w:rsidRDefault="00F82EAC" w:rsidP="0022602B">
      <w:pPr>
        <w:jc w:val="right"/>
      </w:pPr>
      <w:r>
        <w:rPr>
          <w:cs/>
        </w:rPr>
        <w:t>ผด5</w:t>
      </w:r>
    </w:p>
    <w:p w:rsidR="00F82EAC" w:rsidRDefault="00F82EAC" w:rsidP="0022602B">
      <w:pPr>
        <w:spacing w:after="0"/>
        <w:jc w:val="center"/>
        <w:rPr>
          <w:cs/>
        </w:rPr>
      </w:pPr>
      <w:r>
        <w:rPr>
          <w:cs/>
        </w:rPr>
        <w:t>แบบรายงานแผนปฏิบัติการจัดซื้อจัดจ้างประจำปีงบประมาณ  พ.ศ.2559</w:t>
      </w:r>
    </w:p>
    <w:p w:rsidR="00F82EAC" w:rsidRDefault="00F82EAC" w:rsidP="0022602B">
      <w:pPr>
        <w:jc w:val="center"/>
      </w:pPr>
      <w:r>
        <w:rPr>
          <w:cs/>
        </w:rPr>
        <w:t>หน่ายงาน องค์การบริหารส่วนตำบลทุ่งเตาใหม่  อำเภอบ้านนาสาร จังหวัดสุราษฎร์ธานี  กระทรวงมหาดไทย</w:t>
      </w:r>
    </w:p>
    <w:tbl>
      <w:tblPr>
        <w:tblW w:w="153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1207"/>
        <w:gridCol w:w="1536"/>
        <w:gridCol w:w="975"/>
        <w:gridCol w:w="1037"/>
        <w:gridCol w:w="702"/>
        <w:gridCol w:w="615"/>
        <w:gridCol w:w="480"/>
        <w:gridCol w:w="573"/>
        <w:gridCol w:w="789"/>
        <w:gridCol w:w="708"/>
        <w:gridCol w:w="525"/>
        <w:gridCol w:w="931"/>
        <w:gridCol w:w="900"/>
        <w:gridCol w:w="802"/>
        <w:gridCol w:w="1039"/>
        <w:gridCol w:w="1037"/>
        <w:gridCol w:w="741"/>
      </w:tblGrid>
      <w:tr w:rsidR="00F82EAC" w:rsidRPr="006B31BE">
        <w:tc>
          <w:tcPr>
            <w:tcW w:w="710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ลำดับที่</w:t>
            </w:r>
          </w:p>
        </w:tc>
        <w:tc>
          <w:tcPr>
            <w:tcW w:w="1207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แผนงาน</w:t>
            </w:r>
          </w:p>
        </w:tc>
        <w:tc>
          <w:tcPr>
            <w:tcW w:w="2511" w:type="dxa"/>
            <w:gridSpan w:val="2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หมวดค่าครุภัณฑ์ที่ดินและสิ่งก่อสร้าง</w:t>
            </w:r>
          </w:p>
        </w:tc>
        <w:tc>
          <w:tcPr>
            <w:tcW w:w="1739" w:type="dxa"/>
            <w:gridSpan w:val="2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ลักษณะงาน(/)</w:t>
            </w:r>
          </w:p>
        </w:tc>
        <w:tc>
          <w:tcPr>
            <w:tcW w:w="2457" w:type="dxa"/>
            <w:gridSpan w:val="4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วิธีการ(/)</w:t>
            </w:r>
          </w:p>
        </w:tc>
        <w:tc>
          <w:tcPr>
            <w:tcW w:w="1233" w:type="dxa"/>
            <w:gridSpan w:val="2"/>
          </w:tcPr>
          <w:p w:rsidR="00F82EAC" w:rsidRPr="006B31BE" w:rsidRDefault="00F82EAC" w:rsidP="006B31BE">
            <w:pPr>
              <w:spacing w:after="0" w:line="240" w:lineRule="auto"/>
              <w:rPr>
                <w:szCs w:val="22"/>
              </w:rPr>
            </w:pPr>
            <w:r w:rsidRPr="006B31BE">
              <w:rPr>
                <w:szCs w:val="22"/>
                <w:cs/>
              </w:rPr>
              <w:t>ออกแบบหรือกำหนดคุณลักษณะเฉพาะแล้ว</w:t>
            </w:r>
          </w:p>
        </w:tc>
        <w:tc>
          <w:tcPr>
            <w:tcW w:w="2633" w:type="dxa"/>
            <w:gridSpan w:val="3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แผนปฏิบัติการ</w:t>
            </w:r>
          </w:p>
        </w:tc>
        <w:tc>
          <w:tcPr>
            <w:tcW w:w="2076" w:type="dxa"/>
            <w:gridSpan w:val="2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แผนการจ่ายเงิน</w:t>
            </w:r>
          </w:p>
        </w:tc>
        <w:tc>
          <w:tcPr>
            <w:tcW w:w="741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หมายเหตุ</w:t>
            </w:r>
          </w:p>
        </w:tc>
      </w:tr>
      <w:tr w:rsidR="00F82EAC" w:rsidRPr="006B31BE">
        <w:tc>
          <w:tcPr>
            <w:tcW w:w="710" w:type="dxa"/>
          </w:tcPr>
          <w:p w:rsidR="00F82EAC" w:rsidRPr="006B31BE" w:rsidRDefault="00F82EAC" w:rsidP="006B31BE">
            <w:pPr>
              <w:spacing w:after="0" w:line="240" w:lineRule="auto"/>
              <w:rPr>
                <w:szCs w:val="22"/>
              </w:rPr>
            </w:pPr>
          </w:p>
        </w:tc>
        <w:tc>
          <w:tcPr>
            <w:tcW w:w="1207" w:type="dxa"/>
          </w:tcPr>
          <w:p w:rsidR="00F82EAC" w:rsidRPr="006B31BE" w:rsidRDefault="00F82EAC" w:rsidP="006B31BE">
            <w:pPr>
              <w:spacing w:after="0" w:line="240" w:lineRule="auto"/>
              <w:rPr>
                <w:szCs w:val="22"/>
              </w:rPr>
            </w:pPr>
            <w:r w:rsidRPr="006B31BE">
              <w:rPr>
                <w:szCs w:val="22"/>
                <w:cs/>
              </w:rPr>
              <w:t>งาน/โครงการ</w:t>
            </w:r>
          </w:p>
        </w:tc>
        <w:tc>
          <w:tcPr>
            <w:tcW w:w="1536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รายการ</w:t>
            </w:r>
          </w:p>
        </w:tc>
        <w:tc>
          <w:tcPr>
            <w:tcW w:w="975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จำนวน</w:t>
            </w:r>
          </w:p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(หน่วยนับ)</w:t>
            </w:r>
          </w:p>
        </w:tc>
        <w:tc>
          <w:tcPr>
            <w:tcW w:w="1037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งานต่อเนื่องที่ผูกพันงบประมาณปีต่อไป</w:t>
            </w:r>
          </w:p>
        </w:tc>
        <w:tc>
          <w:tcPr>
            <w:tcW w:w="702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งานที่เสร็จภายในปี</w:t>
            </w:r>
            <w:r>
              <w:rPr>
                <w:szCs w:val="22"/>
                <w:cs/>
              </w:rPr>
              <w:t>2559</w:t>
            </w:r>
          </w:p>
        </w:tc>
        <w:tc>
          <w:tcPr>
            <w:tcW w:w="615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จัดซื้อ</w:t>
            </w:r>
          </w:p>
        </w:tc>
        <w:tc>
          <w:tcPr>
            <w:tcW w:w="480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จัดจ้าง</w:t>
            </w:r>
          </w:p>
        </w:tc>
        <w:tc>
          <w:tcPr>
            <w:tcW w:w="573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สอบราคา</w:t>
            </w:r>
          </w:p>
        </w:tc>
        <w:tc>
          <w:tcPr>
            <w:tcW w:w="789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ประกวดราคา</w:t>
            </w:r>
          </w:p>
        </w:tc>
        <w:tc>
          <w:tcPr>
            <w:tcW w:w="708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มี</w:t>
            </w:r>
          </w:p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(/)</w:t>
            </w:r>
          </w:p>
        </w:tc>
        <w:tc>
          <w:tcPr>
            <w:tcW w:w="525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ไม่มี</w:t>
            </w:r>
          </w:p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(/)</w:t>
            </w:r>
          </w:p>
        </w:tc>
        <w:tc>
          <w:tcPr>
            <w:tcW w:w="931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ประกาศสอบราคา/ประกวดราคา</w:t>
            </w:r>
          </w:p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(เดือน/ปี)</w:t>
            </w:r>
          </w:p>
        </w:tc>
        <w:tc>
          <w:tcPr>
            <w:tcW w:w="900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คาดว่าจะลงนามในสัญญา</w:t>
            </w:r>
          </w:p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(เดือน/ปี)</w:t>
            </w:r>
          </w:p>
        </w:tc>
        <w:tc>
          <w:tcPr>
            <w:tcW w:w="802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 xml:space="preserve">คาดว่าจะมีการส่งมอบปี </w:t>
            </w:r>
            <w:r>
              <w:rPr>
                <w:szCs w:val="22"/>
                <w:cs/>
              </w:rPr>
              <w:t>2559</w:t>
            </w:r>
            <w:r w:rsidRPr="006B31BE">
              <w:rPr>
                <w:szCs w:val="22"/>
                <w:cs/>
              </w:rPr>
              <w:t xml:space="preserve"> (เดือน/ปี)</w:t>
            </w:r>
          </w:p>
        </w:tc>
        <w:tc>
          <w:tcPr>
            <w:tcW w:w="1039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 xml:space="preserve">งบประมาณที่ได้รับอนุมัติในปี </w:t>
            </w:r>
            <w:r>
              <w:rPr>
                <w:szCs w:val="22"/>
                <w:cs/>
              </w:rPr>
              <w:t>2559</w:t>
            </w:r>
          </w:p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(ล้านบาท)</w:t>
            </w:r>
          </w:p>
        </w:tc>
        <w:tc>
          <w:tcPr>
            <w:tcW w:w="1037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เงินนอกงบประมาณหรือเงินสมทบ</w:t>
            </w:r>
          </w:p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(ล้านบาท)</w:t>
            </w:r>
          </w:p>
        </w:tc>
        <w:tc>
          <w:tcPr>
            <w:tcW w:w="741" w:type="dxa"/>
          </w:tcPr>
          <w:p w:rsidR="00F82EAC" w:rsidRPr="006B31BE" w:rsidRDefault="00F82EAC" w:rsidP="006B31BE">
            <w:pPr>
              <w:spacing w:after="0" w:line="240" w:lineRule="auto"/>
              <w:rPr>
                <w:szCs w:val="22"/>
              </w:rPr>
            </w:pPr>
          </w:p>
        </w:tc>
      </w:tr>
      <w:tr w:rsidR="00F82EAC" w:rsidRPr="006B31BE">
        <w:tc>
          <w:tcPr>
            <w:tcW w:w="710" w:type="dxa"/>
          </w:tcPr>
          <w:p w:rsidR="00F82EAC" w:rsidRPr="006B31BE" w:rsidRDefault="00F82EAC" w:rsidP="006B31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7</w:t>
            </w:r>
          </w:p>
        </w:tc>
        <w:tc>
          <w:tcPr>
            <w:tcW w:w="1207" w:type="dxa"/>
          </w:tcPr>
          <w:p w:rsidR="00F82EAC" w:rsidRPr="006B31BE" w:rsidRDefault="00F82EAC" w:rsidP="006B31BE">
            <w:pPr>
              <w:spacing w:after="0" w:line="240" w:lineRule="auto"/>
              <w:rPr>
                <w:sz w:val="24"/>
                <w:szCs w:val="24"/>
              </w:rPr>
            </w:pPr>
            <w:r w:rsidRPr="006B31BE">
              <w:rPr>
                <w:sz w:val="24"/>
                <w:szCs w:val="24"/>
                <w:cs/>
              </w:rPr>
              <w:t>แผนงาน</w:t>
            </w:r>
            <w:r>
              <w:rPr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1536" w:type="dxa"/>
          </w:tcPr>
          <w:p w:rsidR="00F82EAC" w:rsidRPr="004C445D" w:rsidRDefault="00F82EAC" w:rsidP="00C8413D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 xml:space="preserve">โครงการปรับปรุงอาคารเรียน ศพด.บ้านไสดง </w:t>
            </w:r>
          </w:p>
        </w:tc>
        <w:tc>
          <w:tcPr>
            <w:tcW w:w="975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1</w:t>
            </w:r>
            <w:r w:rsidRPr="006B31BE">
              <w:rPr>
                <w:sz w:val="24"/>
                <w:szCs w:val="24"/>
                <w:cs/>
              </w:rPr>
              <w:t xml:space="preserve"> </w:t>
            </w:r>
            <w:r>
              <w:rPr>
                <w:sz w:val="24"/>
                <w:szCs w:val="24"/>
                <w:cs/>
              </w:rPr>
              <w:t>โครงการ</w:t>
            </w:r>
          </w:p>
        </w:tc>
        <w:tc>
          <w:tcPr>
            <w:tcW w:w="1037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1BE">
              <w:rPr>
                <w:sz w:val="24"/>
                <w:szCs w:val="24"/>
                <w:cs/>
              </w:rPr>
              <w:t>/</w:t>
            </w:r>
          </w:p>
        </w:tc>
        <w:tc>
          <w:tcPr>
            <w:tcW w:w="615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/</w:t>
            </w:r>
          </w:p>
        </w:tc>
        <w:tc>
          <w:tcPr>
            <w:tcW w:w="573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1BE">
              <w:rPr>
                <w:sz w:val="24"/>
                <w:szCs w:val="24"/>
                <w:cs/>
              </w:rPr>
              <w:t>/</w:t>
            </w:r>
          </w:p>
        </w:tc>
        <w:tc>
          <w:tcPr>
            <w:tcW w:w="525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F82EAC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เมษายน</w:t>
            </w:r>
          </w:p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2559</w:t>
            </w:r>
          </w:p>
        </w:tc>
        <w:tc>
          <w:tcPr>
            <w:tcW w:w="900" w:type="dxa"/>
          </w:tcPr>
          <w:p w:rsidR="00F82EAC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เมษายน</w:t>
            </w:r>
          </w:p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2559</w:t>
            </w:r>
          </w:p>
        </w:tc>
        <w:tc>
          <w:tcPr>
            <w:tcW w:w="802" w:type="dxa"/>
          </w:tcPr>
          <w:p w:rsidR="00F82EAC" w:rsidRDefault="00F82EAC" w:rsidP="008132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เมษายน</w:t>
            </w:r>
          </w:p>
          <w:p w:rsidR="00F82EAC" w:rsidRPr="006B31BE" w:rsidRDefault="00F82EAC" w:rsidP="008132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2559</w:t>
            </w:r>
          </w:p>
        </w:tc>
        <w:tc>
          <w:tcPr>
            <w:tcW w:w="1039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95</w:t>
            </w:r>
            <w:r w:rsidRPr="006B31BE">
              <w:rPr>
                <w:sz w:val="24"/>
                <w:szCs w:val="24"/>
                <w:cs/>
              </w:rPr>
              <w:t>,</w:t>
            </w:r>
            <w:r>
              <w:rPr>
                <w:sz w:val="24"/>
                <w:szCs w:val="24"/>
                <w:cs/>
              </w:rPr>
              <w:t>000</w:t>
            </w:r>
          </w:p>
        </w:tc>
        <w:tc>
          <w:tcPr>
            <w:tcW w:w="1037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82EAC" w:rsidRPr="006B31BE" w:rsidRDefault="00F82EAC" w:rsidP="006B31BE">
            <w:pPr>
              <w:spacing w:after="0" w:line="240" w:lineRule="auto"/>
            </w:pPr>
          </w:p>
        </w:tc>
      </w:tr>
    </w:tbl>
    <w:p w:rsidR="00F82EAC" w:rsidRDefault="00F82EAC" w:rsidP="0022602B">
      <w:pPr>
        <w:spacing w:after="0"/>
      </w:pPr>
    </w:p>
    <w:p w:rsidR="00F82EAC" w:rsidRDefault="00F82EAC" w:rsidP="0022602B">
      <w:pPr>
        <w:spacing w:after="0"/>
      </w:pPr>
    </w:p>
    <w:p w:rsidR="00F82EAC" w:rsidRDefault="00F82EAC" w:rsidP="0022602B">
      <w:pPr>
        <w:spacing w:after="0"/>
      </w:pPr>
      <w:r>
        <w:rPr>
          <w:cs/>
        </w:rPr>
        <w:t>(ลงชื่อ)...................................ผู้จัดทำ                                                                                                                                   (ลงชื่อ).......................................ผู้รับผิดชอบ</w:t>
      </w:r>
    </w:p>
    <w:p w:rsidR="00F82EAC" w:rsidRDefault="00F82EAC" w:rsidP="0022602B">
      <w:pPr>
        <w:spacing w:after="0"/>
      </w:pPr>
      <w:r>
        <w:rPr>
          <w:cs/>
        </w:rPr>
        <w:t xml:space="preserve">       นางสาวิตรี  วิเชียรเชื้อ</w:t>
      </w:r>
      <w:r>
        <w:t xml:space="preserve">                                                                                                                                                                 </w:t>
      </w:r>
      <w:r>
        <w:rPr>
          <w:cs/>
        </w:rPr>
        <w:t>นางสาวอุราภรณ์  ตรียวง</w:t>
      </w:r>
    </w:p>
    <w:p w:rsidR="00F82EAC" w:rsidRDefault="00F82EAC" w:rsidP="0022602B">
      <w:pPr>
        <w:spacing w:after="0"/>
      </w:pPr>
      <w:r>
        <w:rPr>
          <w:cs/>
        </w:rPr>
        <w:t xml:space="preserve">           นักวิชาการพัสดุ                                                                                                                                                                   หัวหน้าเจ้าหน้าที่พัสดุ</w:t>
      </w:r>
    </w:p>
    <w:p w:rsidR="00F82EAC" w:rsidRDefault="00F82EAC" w:rsidP="0022602B">
      <w:r>
        <w:rPr>
          <w:cs/>
        </w:rPr>
        <w:t xml:space="preserve"> วันที่    15  ตุลาคม  2558                                                                                                                                                             วันที่  15  ตุลาคม  2558</w:t>
      </w:r>
    </w:p>
    <w:p w:rsidR="00F82EAC" w:rsidRDefault="00F82EAC" w:rsidP="0022602B"/>
    <w:p w:rsidR="00F82EAC" w:rsidRDefault="00F82EAC" w:rsidP="0022602B"/>
    <w:p w:rsidR="00F82EAC" w:rsidRDefault="00F82EAC" w:rsidP="0022602B"/>
    <w:p w:rsidR="00F82EAC" w:rsidRDefault="00F82EAC" w:rsidP="0022602B"/>
    <w:p w:rsidR="00F82EAC" w:rsidRDefault="00F82EAC" w:rsidP="0022602B">
      <w:pPr>
        <w:rPr>
          <w:cs/>
        </w:rPr>
      </w:pPr>
    </w:p>
    <w:p w:rsidR="00F82EAC" w:rsidRDefault="00F82EAC" w:rsidP="006F3B05">
      <w:pPr>
        <w:jc w:val="right"/>
      </w:pPr>
      <w:r>
        <w:rPr>
          <w:cs/>
        </w:rPr>
        <w:t>ผด5</w:t>
      </w:r>
    </w:p>
    <w:p w:rsidR="00F82EAC" w:rsidRDefault="00F82EAC" w:rsidP="006F3B05">
      <w:pPr>
        <w:spacing w:after="0"/>
        <w:jc w:val="center"/>
      </w:pPr>
      <w:r>
        <w:rPr>
          <w:cs/>
        </w:rPr>
        <w:t>แบบรายงานแผนปฏิบัติการจัดซื้อจัดจ้างประจำปีงบประมาณ  พ.ศ.2559</w:t>
      </w:r>
    </w:p>
    <w:p w:rsidR="00F82EAC" w:rsidRDefault="00F82EAC" w:rsidP="006F3B05">
      <w:pPr>
        <w:jc w:val="center"/>
      </w:pPr>
      <w:r>
        <w:rPr>
          <w:cs/>
        </w:rPr>
        <w:t>หน่ายงาน องค์การบริหารส่วนตำบลทุ่งเตาใหม่  อำเภอบ้านนาสาร จังหวัดสุราษฎร์ธานี  กระทรวงมหาดไทย</w:t>
      </w:r>
    </w:p>
    <w:tbl>
      <w:tblPr>
        <w:tblW w:w="1532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2"/>
        <w:gridCol w:w="1190"/>
        <w:gridCol w:w="1509"/>
        <w:gridCol w:w="985"/>
        <w:gridCol w:w="1034"/>
        <w:gridCol w:w="699"/>
        <w:gridCol w:w="612"/>
        <w:gridCol w:w="479"/>
        <w:gridCol w:w="571"/>
        <w:gridCol w:w="786"/>
        <w:gridCol w:w="705"/>
        <w:gridCol w:w="523"/>
        <w:gridCol w:w="926"/>
        <w:gridCol w:w="927"/>
        <w:gridCol w:w="874"/>
        <w:gridCol w:w="1035"/>
        <w:gridCol w:w="1034"/>
        <w:gridCol w:w="734"/>
      </w:tblGrid>
      <w:tr w:rsidR="00F82EAC" w:rsidRPr="006B31BE">
        <w:tc>
          <w:tcPr>
            <w:tcW w:w="705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ลำดับที่</w:t>
            </w:r>
          </w:p>
        </w:tc>
        <w:tc>
          <w:tcPr>
            <w:tcW w:w="1202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แผนงาน</w:t>
            </w:r>
          </w:p>
        </w:tc>
        <w:tc>
          <w:tcPr>
            <w:tcW w:w="2521" w:type="dxa"/>
            <w:gridSpan w:val="2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หมวดค่าครุภัณฑ์ที่ดินและสิ่งก่อสร้าง</w:t>
            </w:r>
          </w:p>
        </w:tc>
        <w:tc>
          <w:tcPr>
            <w:tcW w:w="1738" w:type="dxa"/>
            <w:gridSpan w:val="2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ลักษณะงาน(/)</w:t>
            </w:r>
          </w:p>
        </w:tc>
        <w:tc>
          <w:tcPr>
            <w:tcW w:w="2453" w:type="dxa"/>
            <w:gridSpan w:val="4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วิธีการ(/)</w:t>
            </w:r>
          </w:p>
        </w:tc>
        <w:tc>
          <w:tcPr>
            <w:tcW w:w="1232" w:type="dxa"/>
            <w:gridSpan w:val="2"/>
          </w:tcPr>
          <w:p w:rsidR="00F82EAC" w:rsidRPr="006B31BE" w:rsidRDefault="00F82EAC" w:rsidP="006B31BE">
            <w:pPr>
              <w:spacing w:after="0" w:line="240" w:lineRule="auto"/>
              <w:rPr>
                <w:szCs w:val="22"/>
              </w:rPr>
            </w:pPr>
            <w:r w:rsidRPr="006B31BE">
              <w:rPr>
                <w:szCs w:val="22"/>
                <w:cs/>
              </w:rPr>
              <w:t>ออกแบบหรือกำหนดคุณลักษณะเฉพาะแล้ว</w:t>
            </w:r>
          </w:p>
        </w:tc>
        <w:tc>
          <w:tcPr>
            <w:tcW w:w="2660" w:type="dxa"/>
            <w:gridSpan w:val="3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แผนปฏิบัติการ</w:t>
            </w:r>
          </w:p>
        </w:tc>
        <w:tc>
          <w:tcPr>
            <w:tcW w:w="2075" w:type="dxa"/>
            <w:gridSpan w:val="2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แผนการจ่ายเงิน</w:t>
            </w:r>
          </w:p>
        </w:tc>
        <w:tc>
          <w:tcPr>
            <w:tcW w:w="739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หมายเหตุ</w:t>
            </w:r>
          </w:p>
        </w:tc>
      </w:tr>
      <w:tr w:rsidR="00F82EAC" w:rsidRPr="006B31BE">
        <w:tc>
          <w:tcPr>
            <w:tcW w:w="705" w:type="dxa"/>
          </w:tcPr>
          <w:p w:rsidR="00F82EAC" w:rsidRPr="006B31BE" w:rsidRDefault="00F82EAC" w:rsidP="006B31BE">
            <w:pPr>
              <w:spacing w:after="0" w:line="240" w:lineRule="auto"/>
              <w:rPr>
                <w:szCs w:val="22"/>
              </w:rPr>
            </w:pPr>
          </w:p>
        </w:tc>
        <w:tc>
          <w:tcPr>
            <w:tcW w:w="1202" w:type="dxa"/>
          </w:tcPr>
          <w:p w:rsidR="00F82EAC" w:rsidRPr="006B31BE" w:rsidRDefault="00F82EAC" w:rsidP="006B31BE">
            <w:pPr>
              <w:spacing w:after="0" w:line="240" w:lineRule="auto"/>
              <w:rPr>
                <w:szCs w:val="22"/>
              </w:rPr>
            </w:pPr>
            <w:r w:rsidRPr="006B31BE">
              <w:rPr>
                <w:szCs w:val="22"/>
                <w:cs/>
              </w:rPr>
              <w:t>งาน/โครงการ</w:t>
            </w:r>
          </w:p>
        </w:tc>
        <w:tc>
          <w:tcPr>
            <w:tcW w:w="1530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รายการ</w:t>
            </w:r>
          </w:p>
        </w:tc>
        <w:tc>
          <w:tcPr>
            <w:tcW w:w="991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จำนวน</w:t>
            </w:r>
          </w:p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(หน่วยนับ)</w:t>
            </w:r>
          </w:p>
        </w:tc>
        <w:tc>
          <w:tcPr>
            <w:tcW w:w="1037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งานต่อเนื่องที่ผูกพันงบประมาณปีต่อไป</w:t>
            </w:r>
          </w:p>
        </w:tc>
        <w:tc>
          <w:tcPr>
            <w:tcW w:w="701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งานที่เสร็จภายในปี</w:t>
            </w:r>
            <w:r>
              <w:rPr>
                <w:szCs w:val="22"/>
                <w:cs/>
              </w:rPr>
              <w:t>2559</w:t>
            </w:r>
          </w:p>
        </w:tc>
        <w:tc>
          <w:tcPr>
            <w:tcW w:w="613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จัดซื้อ</w:t>
            </w:r>
          </w:p>
        </w:tc>
        <w:tc>
          <w:tcPr>
            <w:tcW w:w="480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จัดจ้าง</w:t>
            </w:r>
          </w:p>
        </w:tc>
        <w:tc>
          <w:tcPr>
            <w:tcW w:w="572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สอบราคา</w:t>
            </w:r>
          </w:p>
        </w:tc>
        <w:tc>
          <w:tcPr>
            <w:tcW w:w="788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ประกวดราคา</w:t>
            </w:r>
          </w:p>
        </w:tc>
        <w:tc>
          <w:tcPr>
            <w:tcW w:w="708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มี</w:t>
            </w:r>
          </w:p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(/)</w:t>
            </w:r>
          </w:p>
        </w:tc>
        <w:tc>
          <w:tcPr>
            <w:tcW w:w="524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ไม่มี</w:t>
            </w:r>
          </w:p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(/)</w:t>
            </w:r>
          </w:p>
        </w:tc>
        <w:tc>
          <w:tcPr>
            <w:tcW w:w="929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ประกาศสอบราคา/ประกวดราคา</w:t>
            </w:r>
          </w:p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(เดือน/ปี)</w:t>
            </w:r>
          </w:p>
        </w:tc>
        <w:tc>
          <w:tcPr>
            <w:tcW w:w="931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คาดว่าจะลงนามในสัญญา</w:t>
            </w:r>
          </w:p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(เดือน/ปี)</w:t>
            </w:r>
          </w:p>
        </w:tc>
        <w:tc>
          <w:tcPr>
            <w:tcW w:w="800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 xml:space="preserve">คาดว่าจะมีการส่งมอบปี </w:t>
            </w:r>
            <w:r>
              <w:rPr>
                <w:szCs w:val="22"/>
                <w:cs/>
              </w:rPr>
              <w:t>2559</w:t>
            </w:r>
            <w:r w:rsidRPr="006B31BE">
              <w:rPr>
                <w:szCs w:val="22"/>
                <w:cs/>
              </w:rPr>
              <w:t xml:space="preserve"> (เดือน/ปี)</w:t>
            </w:r>
          </w:p>
        </w:tc>
        <w:tc>
          <w:tcPr>
            <w:tcW w:w="1038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 xml:space="preserve">งบประมาณที่ได้รับอนุมัติในปี </w:t>
            </w:r>
            <w:r>
              <w:rPr>
                <w:szCs w:val="22"/>
                <w:cs/>
              </w:rPr>
              <w:t>2559</w:t>
            </w:r>
          </w:p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(ล้านบาท)</w:t>
            </w:r>
          </w:p>
        </w:tc>
        <w:tc>
          <w:tcPr>
            <w:tcW w:w="1037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เงินนอกงบประมาณหรือเงินสมทบ</w:t>
            </w:r>
          </w:p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(ล้านบาท)</w:t>
            </w:r>
          </w:p>
        </w:tc>
        <w:tc>
          <w:tcPr>
            <w:tcW w:w="739" w:type="dxa"/>
          </w:tcPr>
          <w:p w:rsidR="00F82EAC" w:rsidRPr="006B31BE" w:rsidRDefault="00F82EAC" w:rsidP="006B31BE">
            <w:pPr>
              <w:spacing w:after="0" w:line="240" w:lineRule="auto"/>
              <w:rPr>
                <w:szCs w:val="22"/>
              </w:rPr>
            </w:pPr>
          </w:p>
        </w:tc>
      </w:tr>
      <w:tr w:rsidR="00F82EAC" w:rsidRPr="006B31BE">
        <w:tc>
          <w:tcPr>
            <w:tcW w:w="705" w:type="dxa"/>
          </w:tcPr>
          <w:p w:rsidR="00F82EAC" w:rsidRPr="006B31BE" w:rsidRDefault="00F82EAC" w:rsidP="006B31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9</w:t>
            </w:r>
          </w:p>
        </w:tc>
        <w:tc>
          <w:tcPr>
            <w:tcW w:w="1202" w:type="dxa"/>
          </w:tcPr>
          <w:p w:rsidR="00F82EAC" w:rsidRPr="006B31BE" w:rsidRDefault="00F82EAC" w:rsidP="006B31BE">
            <w:pPr>
              <w:spacing w:after="0" w:line="240" w:lineRule="auto"/>
              <w:rPr>
                <w:sz w:val="24"/>
                <w:szCs w:val="24"/>
              </w:rPr>
            </w:pPr>
            <w:r w:rsidRPr="006B31BE">
              <w:rPr>
                <w:sz w:val="24"/>
                <w:szCs w:val="24"/>
                <w:cs/>
              </w:rPr>
              <w:t>แผนงาน</w:t>
            </w:r>
            <w:r>
              <w:rPr>
                <w:sz w:val="24"/>
                <w:szCs w:val="24"/>
                <w:cs/>
              </w:rPr>
              <w:t>เคหะและชุมชน</w:t>
            </w:r>
          </w:p>
        </w:tc>
        <w:tc>
          <w:tcPr>
            <w:tcW w:w="1530" w:type="dxa"/>
          </w:tcPr>
          <w:p w:rsidR="00F82EAC" w:rsidRPr="00D82030" w:rsidRDefault="00F82EAC" w:rsidP="00D8203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64B33">
              <w:rPr>
                <w:rFonts w:ascii="TH SarabunPSK" w:hAnsi="TH SarabunPSK" w:cs="TH SarabunPSK"/>
                <w:szCs w:val="24"/>
                <w:cs/>
              </w:rPr>
              <w:t>โครงการก่อสร้างถนนคอนกรีต</w:t>
            </w:r>
            <w:r>
              <w:rPr>
                <w:rFonts w:ascii="TH SarabunPSK" w:hAnsi="TH SarabunPSK" w:cs="TH SarabunPSK"/>
                <w:szCs w:val="24"/>
                <w:cs/>
              </w:rPr>
              <w:t>ซอยประชาพัฒนา</w:t>
            </w:r>
            <w:r w:rsidRPr="00664B33">
              <w:rPr>
                <w:rFonts w:ascii="TH SarabunPSK" w:hAnsi="TH SarabunPSK" w:cs="TH SarabunPSK"/>
                <w:szCs w:val="24"/>
                <w:cs/>
              </w:rPr>
              <w:t xml:space="preserve"> หมู</w:t>
            </w:r>
            <w:r>
              <w:rPr>
                <w:rFonts w:ascii="TH SarabunPSK" w:hAnsi="TH SarabunPSK" w:cs="TH SarabunPSK"/>
                <w:szCs w:val="24"/>
                <w:cs/>
              </w:rPr>
              <w:t>่ที่ 6 บ้านสะพานสอง ขนาดกว้าง 4</w:t>
            </w:r>
            <w:r w:rsidRPr="00664B33">
              <w:rPr>
                <w:rFonts w:ascii="TH SarabunPSK" w:hAnsi="TH SarabunPSK" w:cs="TH SarabunPSK"/>
                <w:szCs w:val="24"/>
                <w:cs/>
              </w:rPr>
              <w:t xml:space="preserve">.00เมตร ยาว </w:t>
            </w:r>
            <w:r>
              <w:rPr>
                <w:rFonts w:ascii="TH SarabunPSK" w:hAnsi="TH SarabunPSK" w:cs="TH SarabunPSK"/>
                <w:szCs w:val="24"/>
                <w:cs/>
              </w:rPr>
              <w:t>300</w:t>
            </w:r>
            <w:r w:rsidRPr="00664B33">
              <w:rPr>
                <w:rFonts w:ascii="TH SarabunPSK" w:hAnsi="TH SarabunPSK" w:cs="TH SarabunPSK"/>
                <w:szCs w:val="24"/>
                <w:cs/>
              </w:rPr>
              <w:t xml:space="preserve"> เมตรหนาเฉลี่ย0.</w:t>
            </w:r>
            <w:r>
              <w:rPr>
                <w:rFonts w:ascii="TH SarabunPSK" w:hAnsi="TH SarabunPSK" w:cs="TH SarabunPSK"/>
                <w:szCs w:val="24"/>
                <w:cs/>
              </w:rPr>
              <w:t>15</w:t>
            </w:r>
            <w:r w:rsidRPr="00664B33">
              <w:rPr>
                <w:rFonts w:ascii="TH SarabunPSK" w:hAnsi="TH SarabunPSK" w:cs="TH SarabunPSK"/>
                <w:szCs w:val="24"/>
                <w:cs/>
              </w:rPr>
              <w:t xml:space="preserve"> เมตรหรือมีพื้นที่ไม่น้อยกว่า </w:t>
            </w:r>
            <w:r>
              <w:rPr>
                <w:rFonts w:ascii="TH SarabunPSK" w:hAnsi="TH SarabunPSK" w:cs="TH SarabunPSK"/>
                <w:szCs w:val="24"/>
                <w:cs/>
              </w:rPr>
              <w:t>1,200</w:t>
            </w:r>
            <w:r w:rsidRPr="00664B33">
              <w:rPr>
                <w:rFonts w:ascii="TH SarabunPSK" w:hAnsi="TH SarabunPSK" w:cs="TH SarabunPSK"/>
                <w:szCs w:val="24"/>
                <w:cs/>
              </w:rPr>
              <w:t xml:space="preserve"> ตารางเมตร ตามแบบที่อบต.ทุ่งเตาใหม่กำหนด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  <w:p w:rsidR="00F82EAC" w:rsidRPr="006B31BE" w:rsidRDefault="00F82EAC" w:rsidP="006B3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1 โครงการ</w:t>
            </w:r>
            <w:r w:rsidRPr="006B31BE">
              <w:rPr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037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1BE">
              <w:rPr>
                <w:sz w:val="24"/>
                <w:szCs w:val="24"/>
                <w:cs/>
              </w:rPr>
              <w:t>/</w:t>
            </w:r>
          </w:p>
        </w:tc>
        <w:tc>
          <w:tcPr>
            <w:tcW w:w="613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/</w:t>
            </w:r>
          </w:p>
        </w:tc>
        <w:tc>
          <w:tcPr>
            <w:tcW w:w="788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1BE">
              <w:rPr>
                <w:sz w:val="24"/>
                <w:szCs w:val="24"/>
                <w:cs/>
              </w:rPr>
              <w:t>/</w:t>
            </w:r>
          </w:p>
        </w:tc>
        <w:tc>
          <w:tcPr>
            <w:tcW w:w="524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F82EAC" w:rsidRDefault="00F82EAC" w:rsidP="006B3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มิถุนายน</w:t>
            </w:r>
          </w:p>
          <w:p w:rsidR="00F82EAC" w:rsidRPr="006B31BE" w:rsidRDefault="00F82EAC" w:rsidP="006B3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2559</w:t>
            </w:r>
          </w:p>
        </w:tc>
        <w:tc>
          <w:tcPr>
            <w:tcW w:w="931" w:type="dxa"/>
          </w:tcPr>
          <w:p w:rsidR="00F82EAC" w:rsidRDefault="00F82EAC" w:rsidP="006B3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มิถุนายน</w:t>
            </w:r>
          </w:p>
          <w:p w:rsidR="00F82EAC" w:rsidRPr="006B31BE" w:rsidRDefault="00F82EAC" w:rsidP="006B3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2559</w:t>
            </w:r>
          </w:p>
        </w:tc>
        <w:tc>
          <w:tcPr>
            <w:tcW w:w="800" w:type="dxa"/>
          </w:tcPr>
          <w:p w:rsidR="00F82EAC" w:rsidRDefault="00F82EAC" w:rsidP="00696E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กรกฎาคม</w:t>
            </w:r>
          </w:p>
          <w:p w:rsidR="00F82EAC" w:rsidRPr="006B31BE" w:rsidRDefault="00F82EAC" w:rsidP="00696E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2559</w:t>
            </w:r>
          </w:p>
        </w:tc>
        <w:tc>
          <w:tcPr>
            <w:tcW w:w="1038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717,000</w:t>
            </w:r>
          </w:p>
        </w:tc>
        <w:tc>
          <w:tcPr>
            <w:tcW w:w="1037" w:type="dxa"/>
          </w:tcPr>
          <w:p w:rsidR="00F82EAC" w:rsidRPr="006B31BE" w:rsidRDefault="00F82EAC" w:rsidP="006B3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F82EAC" w:rsidRPr="006B31BE" w:rsidRDefault="00F82EAC" w:rsidP="006B31BE">
            <w:pPr>
              <w:spacing w:after="0" w:line="240" w:lineRule="auto"/>
            </w:pPr>
          </w:p>
        </w:tc>
      </w:tr>
    </w:tbl>
    <w:p w:rsidR="00F82EAC" w:rsidRDefault="00F82EAC" w:rsidP="006F3B05">
      <w:pPr>
        <w:spacing w:after="0"/>
      </w:pPr>
    </w:p>
    <w:p w:rsidR="00F82EAC" w:rsidRDefault="00F82EAC" w:rsidP="006F3B05">
      <w:pPr>
        <w:spacing w:after="0"/>
      </w:pPr>
      <w:r>
        <w:rPr>
          <w:cs/>
        </w:rPr>
        <w:t>(ลงชื่อ)...................................ผู้จัดทำ                                                                                                                                   (ลงชื่อ).......................................ผู้รับผิดชอบ</w:t>
      </w:r>
    </w:p>
    <w:p w:rsidR="00F82EAC" w:rsidRDefault="00F82EAC" w:rsidP="006F3B05">
      <w:pPr>
        <w:spacing w:after="0"/>
      </w:pPr>
      <w:r>
        <w:rPr>
          <w:cs/>
        </w:rPr>
        <w:t xml:space="preserve">       นางสาวิตรี  วิเชียรเชื้อ</w:t>
      </w:r>
      <w:r>
        <w:t xml:space="preserve">                                                                                                                                                                 </w:t>
      </w:r>
      <w:r>
        <w:rPr>
          <w:cs/>
        </w:rPr>
        <w:t>นางสาวอุราภรณ์  ตรียวง</w:t>
      </w:r>
    </w:p>
    <w:p w:rsidR="00F82EAC" w:rsidRDefault="00F82EAC" w:rsidP="006F3B05">
      <w:pPr>
        <w:spacing w:after="0"/>
      </w:pPr>
      <w:r>
        <w:rPr>
          <w:cs/>
        </w:rPr>
        <w:t xml:space="preserve">           นักวิชาการพัสดุ                                                                                                                                                                   หัวหน้าเจ้าหน้าที่พัสดุ</w:t>
      </w:r>
    </w:p>
    <w:p w:rsidR="00F82EAC" w:rsidRDefault="00F82EAC" w:rsidP="006F3B05">
      <w:r>
        <w:rPr>
          <w:cs/>
        </w:rPr>
        <w:t xml:space="preserve"> วันที่   15  ตุลาคม  2558                                                                                                                                                             วันที่  15  ตุลาคม  2558</w:t>
      </w:r>
    </w:p>
    <w:p w:rsidR="00F82EAC" w:rsidRDefault="00F82EAC" w:rsidP="009A3FE1">
      <w:pPr>
        <w:jc w:val="right"/>
      </w:pPr>
      <w:r>
        <w:rPr>
          <w:cs/>
        </w:rPr>
        <w:t>ผด5</w:t>
      </w:r>
    </w:p>
    <w:p w:rsidR="00F82EAC" w:rsidRDefault="00F82EAC" w:rsidP="009A3FE1">
      <w:pPr>
        <w:spacing w:after="0"/>
        <w:jc w:val="center"/>
      </w:pPr>
      <w:r>
        <w:rPr>
          <w:cs/>
        </w:rPr>
        <w:t>แบบรายงานแผนปฏิบัติการจัดซื้อจัดจ้างประจำปีงบประมาณ  พ.ศ.2559</w:t>
      </w:r>
    </w:p>
    <w:p w:rsidR="00F82EAC" w:rsidRDefault="00F82EAC" w:rsidP="009A3FE1">
      <w:pPr>
        <w:jc w:val="center"/>
      </w:pPr>
      <w:r>
        <w:rPr>
          <w:cs/>
        </w:rPr>
        <w:t>หน่ายงาน องค์การบริหารส่วนตำบลทุ่งเตาใหม่  อำเภอบ้านนาสาร จังหวัดสุราษฎร์ธานี  กระทรวงมหาดไทย</w:t>
      </w:r>
    </w:p>
    <w:tbl>
      <w:tblPr>
        <w:tblW w:w="151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2"/>
        <w:gridCol w:w="1190"/>
        <w:gridCol w:w="1503"/>
        <w:gridCol w:w="821"/>
        <w:gridCol w:w="1034"/>
        <w:gridCol w:w="699"/>
        <w:gridCol w:w="612"/>
        <w:gridCol w:w="479"/>
        <w:gridCol w:w="571"/>
        <w:gridCol w:w="786"/>
        <w:gridCol w:w="705"/>
        <w:gridCol w:w="523"/>
        <w:gridCol w:w="927"/>
        <w:gridCol w:w="927"/>
        <w:gridCol w:w="874"/>
        <w:gridCol w:w="1035"/>
        <w:gridCol w:w="1034"/>
        <w:gridCol w:w="734"/>
      </w:tblGrid>
      <w:tr w:rsidR="00F82EAC" w:rsidRPr="006B31BE">
        <w:tc>
          <w:tcPr>
            <w:tcW w:w="706" w:type="dxa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ลำดับที่</w:t>
            </w:r>
          </w:p>
        </w:tc>
        <w:tc>
          <w:tcPr>
            <w:tcW w:w="1202" w:type="dxa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แผนงาน</w:t>
            </w:r>
          </w:p>
        </w:tc>
        <w:tc>
          <w:tcPr>
            <w:tcW w:w="2347" w:type="dxa"/>
            <w:gridSpan w:val="2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หมวดค่าครุภัณฑ์ที่ดินและสิ่งก่อสร้าง</w:t>
            </w:r>
          </w:p>
        </w:tc>
        <w:tc>
          <w:tcPr>
            <w:tcW w:w="1738" w:type="dxa"/>
            <w:gridSpan w:val="2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ลักษณะงาน(/)</w:t>
            </w:r>
          </w:p>
        </w:tc>
        <w:tc>
          <w:tcPr>
            <w:tcW w:w="2453" w:type="dxa"/>
            <w:gridSpan w:val="4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วิธีการ(/)</w:t>
            </w:r>
          </w:p>
        </w:tc>
        <w:tc>
          <w:tcPr>
            <w:tcW w:w="1232" w:type="dxa"/>
            <w:gridSpan w:val="2"/>
          </w:tcPr>
          <w:p w:rsidR="00F82EAC" w:rsidRPr="006B31BE" w:rsidRDefault="00F82EAC" w:rsidP="001560E3">
            <w:pPr>
              <w:spacing w:after="0" w:line="240" w:lineRule="auto"/>
              <w:rPr>
                <w:szCs w:val="22"/>
              </w:rPr>
            </w:pPr>
            <w:r w:rsidRPr="006B31BE">
              <w:rPr>
                <w:szCs w:val="22"/>
                <w:cs/>
              </w:rPr>
              <w:t>ออกแบบหรือกำหนดคุณลักษณะเฉพาะแล้ว</w:t>
            </w:r>
          </w:p>
        </w:tc>
        <w:tc>
          <w:tcPr>
            <w:tcW w:w="2664" w:type="dxa"/>
            <w:gridSpan w:val="3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แผนปฏิบัติการ</w:t>
            </w:r>
          </w:p>
        </w:tc>
        <w:tc>
          <w:tcPr>
            <w:tcW w:w="2075" w:type="dxa"/>
            <w:gridSpan w:val="2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แผนการจ่ายเงิน</w:t>
            </w:r>
          </w:p>
        </w:tc>
        <w:tc>
          <w:tcPr>
            <w:tcW w:w="739" w:type="dxa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หมายเหตุ</w:t>
            </w:r>
          </w:p>
        </w:tc>
      </w:tr>
      <w:tr w:rsidR="00F82EAC" w:rsidRPr="006B31BE">
        <w:tc>
          <w:tcPr>
            <w:tcW w:w="706" w:type="dxa"/>
          </w:tcPr>
          <w:p w:rsidR="00F82EAC" w:rsidRPr="006B31BE" w:rsidRDefault="00F82EAC" w:rsidP="001560E3">
            <w:pPr>
              <w:spacing w:after="0" w:line="240" w:lineRule="auto"/>
              <w:rPr>
                <w:szCs w:val="22"/>
              </w:rPr>
            </w:pPr>
          </w:p>
        </w:tc>
        <w:tc>
          <w:tcPr>
            <w:tcW w:w="1202" w:type="dxa"/>
          </w:tcPr>
          <w:p w:rsidR="00F82EAC" w:rsidRPr="006B31BE" w:rsidRDefault="00F82EAC" w:rsidP="001560E3">
            <w:pPr>
              <w:spacing w:after="0" w:line="240" w:lineRule="auto"/>
              <w:rPr>
                <w:szCs w:val="22"/>
              </w:rPr>
            </w:pPr>
            <w:r w:rsidRPr="006B31BE">
              <w:rPr>
                <w:szCs w:val="22"/>
                <w:cs/>
              </w:rPr>
              <w:t>งาน/โครงการ</w:t>
            </w:r>
          </w:p>
        </w:tc>
        <w:tc>
          <w:tcPr>
            <w:tcW w:w="1525" w:type="dxa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รายการ</w:t>
            </w:r>
          </w:p>
        </w:tc>
        <w:tc>
          <w:tcPr>
            <w:tcW w:w="822" w:type="dxa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จำนวน</w:t>
            </w:r>
          </w:p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(หน่วยนับ)</w:t>
            </w:r>
          </w:p>
        </w:tc>
        <w:tc>
          <w:tcPr>
            <w:tcW w:w="1037" w:type="dxa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งานต่อเนื่องที่ผูกพันงบประมาณปีต่อไป</w:t>
            </w:r>
          </w:p>
        </w:tc>
        <w:tc>
          <w:tcPr>
            <w:tcW w:w="701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งานที่เสร็จภายในปี</w:t>
            </w:r>
            <w:r>
              <w:rPr>
                <w:szCs w:val="22"/>
                <w:cs/>
              </w:rPr>
              <w:t>2559</w:t>
            </w:r>
          </w:p>
        </w:tc>
        <w:tc>
          <w:tcPr>
            <w:tcW w:w="613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จัดซื้อ</w:t>
            </w:r>
          </w:p>
        </w:tc>
        <w:tc>
          <w:tcPr>
            <w:tcW w:w="480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จัดจ้าง</w:t>
            </w:r>
          </w:p>
        </w:tc>
        <w:tc>
          <w:tcPr>
            <w:tcW w:w="572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สอบราคา</w:t>
            </w:r>
          </w:p>
        </w:tc>
        <w:tc>
          <w:tcPr>
            <w:tcW w:w="788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ประกวดราคา</w:t>
            </w:r>
          </w:p>
        </w:tc>
        <w:tc>
          <w:tcPr>
            <w:tcW w:w="708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มี</w:t>
            </w:r>
          </w:p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(/)</w:t>
            </w:r>
          </w:p>
        </w:tc>
        <w:tc>
          <w:tcPr>
            <w:tcW w:w="524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ไม่มี</w:t>
            </w:r>
          </w:p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(/)</w:t>
            </w:r>
          </w:p>
        </w:tc>
        <w:tc>
          <w:tcPr>
            <w:tcW w:w="931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ประกาศสอบราคา/ประกวดราคา</w:t>
            </w:r>
          </w:p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(เดือน/ปี)</w:t>
            </w:r>
          </w:p>
        </w:tc>
        <w:tc>
          <w:tcPr>
            <w:tcW w:w="931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คาดว่าจะลงนามในสัญญา</w:t>
            </w:r>
          </w:p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(เดือน/ปี)</w:t>
            </w:r>
          </w:p>
        </w:tc>
        <w:tc>
          <w:tcPr>
            <w:tcW w:w="802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 xml:space="preserve">คาดว่าจะมีการส่งมอบปี </w:t>
            </w:r>
            <w:r>
              <w:rPr>
                <w:szCs w:val="22"/>
                <w:cs/>
              </w:rPr>
              <w:t>2559</w:t>
            </w:r>
            <w:r w:rsidRPr="006B31BE">
              <w:rPr>
                <w:szCs w:val="22"/>
                <w:cs/>
              </w:rPr>
              <w:t xml:space="preserve"> (เดือน/ปี)</w:t>
            </w:r>
          </w:p>
        </w:tc>
        <w:tc>
          <w:tcPr>
            <w:tcW w:w="1038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 xml:space="preserve">งบประมาณที่ได้รับอนุมัติในปี </w:t>
            </w:r>
            <w:r>
              <w:rPr>
                <w:szCs w:val="22"/>
                <w:cs/>
              </w:rPr>
              <w:t>2559</w:t>
            </w:r>
          </w:p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(ล้านบาท)</w:t>
            </w:r>
          </w:p>
        </w:tc>
        <w:tc>
          <w:tcPr>
            <w:tcW w:w="1037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เงินนอกงบประมาณหรือเงินสมทบ</w:t>
            </w:r>
          </w:p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(ล้านบาท)</w:t>
            </w:r>
          </w:p>
        </w:tc>
        <w:tc>
          <w:tcPr>
            <w:tcW w:w="739" w:type="dxa"/>
          </w:tcPr>
          <w:p w:rsidR="00F82EAC" w:rsidRPr="006B31BE" w:rsidRDefault="00F82EAC" w:rsidP="001560E3">
            <w:pPr>
              <w:spacing w:after="0" w:line="240" w:lineRule="auto"/>
              <w:rPr>
                <w:szCs w:val="22"/>
              </w:rPr>
            </w:pPr>
          </w:p>
        </w:tc>
      </w:tr>
      <w:tr w:rsidR="00F82EAC" w:rsidRPr="006B31BE">
        <w:tc>
          <w:tcPr>
            <w:tcW w:w="706" w:type="dxa"/>
          </w:tcPr>
          <w:p w:rsidR="00F82EAC" w:rsidRPr="006B31BE" w:rsidRDefault="00F82EAC" w:rsidP="00156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10</w:t>
            </w:r>
          </w:p>
        </w:tc>
        <w:tc>
          <w:tcPr>
            <w:tcW w:w="1202" w:type="dxa"/>
          </w:tcPr>
          <w:p w:rsidR="00F82EAC" w:rsidRPr="006B31BE" w:rsidRDefault="00F82EAC" w:rsidP="00C8413D">
            <w:pPr>
              <w:spacing w:after="0" w:line="240" w:lineRule="auto"/>
              <w:rPr>
                <w:sz w:val="24"/>
                <w:szCs w:val="24"/>
              </w:rPr>
            </w:pPr>
            <w:r w:rsidRPr="006B31BE">
              <w:rPr>
                <w:sz w:val="24"/>
                <w:szCs w:val="24"/>
                <w:cs/>
              </w:rPr>
              <w:t>แผนงาน</w:t>
            </w:r>
            <w:r>
              <w:rPr>
                <w:sz w:val="24"/>
                <w:szCs w:val="24"/>
                <w:cs/>
              </w:rPr>
              <w:t>เคหะและชุมชน</w:t>
            </w:r>
          </w:p>
        </w:tc>
        <w:tc>
          <w:tcPr>
            <w:tcW w:w="1525" w:type="dxa"/>
          </w:tcPr>
          <w:p w:rsidR="00F82EAC" w:rsidRPr="00D82030" w:rsidRDefault="00F82EAC" w:rsidP="00C8413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64B33">
              <w:rPr>
                <w:rFonts w:ascii="TH SarabunPSK" w:hAnsi="TH SarabunPSK" w:cs="TH SarabunPSK"/>
                <w:szCs w:val="24"/>
                <w:cs/>
              </w:rPr>
              <w:t>โครงการก่อสร้างถนนคอนกรีต</w:t>
            </w:r>
            <w:r>
              <w:rPr>
                <w:rFonts w:ascii="TH SarabunPSK" w:hAnsi="TH SarabunPSK" w:cs="TH SarabunPSK"/>
                <w:szCs w:val="24"/>
                <w:cs/>
              </w:rPr>
              <w:t>ซอยพัฒนะ</w:t>
            </w:r>
            <w:r w:rsidRPr="00664B33">
              <w:rPr>
                <w:rFonts w:ascii="TH SarabunPSK" w:hAnsi="TH SarabunPSK" w:cs="TH SarabunPSK"/>
                <w:szCs w:val="24"/>
                <w:cs/>
              </w:rPr>
              <w:t xml:space="preserve"> หมู</w:t>
            </w:r>
            <w:r>
              <w:rPr>
                <w:rFonts w:ascii="TH SarabunPSK" w:hAnsi="TH SarabunPSK" w:cs="TH SarabunPSK"/>
                <w:szCs w:val="24"/>
                <w:cs/>
              </w:rPr>
              <w:t>่ที่ 3  บ้านควนกองเมือง ขนาดกว้าง 4</w:t>
            </w:r>
            <w:r w:rsidRPr="00664B33">
              <w:rPr>
                <w:rFonts w:ascii="TH SarabunPSK" w:hAnsi="TH SarabunPSK" w:cs="TH SarabunPSK"/>
                <w:szCs w:val="24"/>
                <w:cs/>
              </w:rPr>
              <w:t xml:space="preserve">.00เมตร ยาว </w:t>
            </w:r>
            <w:r>
              <w:rPr>
                <w:rFonts w:ascii="TH SarabunPSK" w:hAnsi="TH SarabunPSK" w:cs="TH SarabunPSK"/>
                <w:szCs w:val="24"/>
                <w:cs/>
              </w:rPr>
              <w:t>300</w:t>
            </w:r>
            <w:r w:rsidRPr="00664B33">
              <w:rPr>
                <w:rFonts w:ascii="TH SarabunPSK" w:hAnsi="TH SarabunPSK" w:cs="TH SarabunPSK"/>
                <w:szCs w:val="24"/>
                <w:cs/>
              </w:rPr>
              <w:t xml:space="preserve"> เมตรหนาเฉลี่ย0.</w:t>
            </w:r>
            <w:r>
              <w:rPr>
                <w:rFonts w:ascii="TH SarabunPSK" w:hAnsi="TH SarabunPSK" w:cs="TH SarabunPSK"/>
                <w:szCs w:val="24"/>
                <w:cs/>
              </w:rPr>
              <w:t>15</w:t>
            </w:r>
            <w:r w:rsidRPr="00664B33">
              <w:rPr>
                <w:rFonts w:ascii="TH SarabunPSK" w:hAnsi="TH SarabunPSK" w:cs="TH SarabunPSK"/>
                <w:szCs w:val="24"/>
                <w:cs/>
              </w:rPr>
              <w:t xml:space="preserve"> เมตรหรือมีพื้นที่ไม่น้อยกว่า </w:t>
            </w:r>
            <w:r>
              <w:rPr>
                <w:rFonts w:ascii="TH SarabunPSK" w:hAnsi="TH SarabunPSK" w:cs="TH SarabunPSK"/>
                <w:szCs w:val="24"/>
                <w:cs/>
              </w:rPr>
              <w:t>1,200</w:t>
            </w:r>
            <w:r w:rsidRPr="00664B33">
              <w:rPr>
                <w:rFonts w:ascii="TH SarabunPSK" w:hAnsi="TH SarabunPSK" w:cs="TH SarabunPSK"/>
                <w:szCs w:val="24"/>
                <w:cs/>
              </w:rPr>
              <w:t xml:space="preserve"> ตารางเมตร ตามแบบที่อบต.ทุ่งเตาใหม่กำหนด</w:t>
            </w:r>
          </w:p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1 โครงการ</w:t>
            </w:r>
            <w:r w:rsidRPr="006B31BE">
              <w:rPr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037" w:type="dxa"/>
          </w:tcPr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1BE">
              <w:rPr>
                <w:sz w:val="24"/>
                <w:szCs w:val="24"/>
                <w:cs/>
              </w:rPr>
              <w:t>/</w:t>
            </w:r>
          </w:p>
        </w:tc>
        <w:tc>
          <w:tcPr>
            <w:tcW w:w="613" w:type="dxa"/>
          </w:tcPr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/</w:t>
            </w:r>
          </w:p>
        </w:tc>
        <w:tc>
          <w:tcPr>
            <w:tcW w:w="788" w:type="dxa"/>
          </w:tcPr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1BE">
              <w:rPr>
                <w:sz w:val="24"/>
                <w:szCs w:val="24"/>
                <w:cs/>
              </w:rPr>
              <w:t>/</w:t>
            </w:r>
          </w:p>
        </w:tc>
        <w:tc>
          <w:tcPr>
            <w:tcW w:w="524" w:type="dxa"/>
          </w:tcPr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F82EAC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มิถุนายน</w:t>
            </w:r>
          </w:p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2559</w:t>
            </w:r>
          </w:p>
        </w:tc>
        <w:tc>
          <w:tcPr>
            <w:tcW w:w="931" w:type="dxa"/>
          </w:tcPr>
          <w:p w:rsidR="00F82EAC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มิถุนายน</w:t>
            </w:r>
          </w:p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2559</w:t>
            </w:r>
          </w:p>
        </w:tc>
        <w:tc>
          <w:tcPr>
            <w:tcW w:w="802" w:type="dxa"/>
          </w:tcPr>
          <w:p w:rsidR="00F82EAC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กรกฎาคม</w:t>
            </w:r>
          </w:p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2559</w:t>
            </w:r>
          </w:p>
        </w:tc>
        <w:tc>
          <w:tcPr>
            <w:tcW w:w="1038" w:type="dxa"/>
          </w:tcPr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717,000</w:t>
            </w:r>
          </w:p>
        </w:tc>
        <w:tc>
          <w:tcPr>
            <w:tcW w:w="1037" w:type="dxa"/>
          </w:tcPr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F82EAC" w:rsidRPr="006B31BE" w:rsidRDefault="00F82EAC" w:rsidP="001560E3">
            <w:pPr>
              <w:spacing w:after="0" w:line="240" w:lineRule="auto"/>
            </w:pPr>
          </w:p>
        </w:tc>
      </w:tr>
    </w:tbl>
    <w:p w:rsidR="00F82EAC" w:rsidRDefault="00F82EAC" w:rsidP="009A3FE1">
      <w:pPr>
        <w:spacing w:after="0"/>
      </w:pPr>
    </w:p>
    <w:p w:rsidR="00F82EAC" w:rsidRDefault="00F82EAC" w:rsidP="009A3FE1">
      <w:pPr>
        <w:spacing w:after="0"/>
      </w:pPr>
      <w:r>
        <w:rPr>
          <w:cs/>
        </w:rPr>
        <w:t>(ลงชื่อ)...................................ผู้จัดทำ                                                                                                                                   (ลงชื่อ).......................................ผู้รับผิดชอบ</w:t>
      </w:r>
    </w:p>
    <w:p w:rsidR="00F82EAC" w:rsidRDefault="00F82EAC" w:rsidP="009A3FE1">
      <w:pPr>
        <w:spacing w:after="0"/>
      </w:pPr>
      <w:r>
        <w:rPr>
          <w:cs/>
        </w:rPr>
        <w:t xml:space="preserve">       นางสาวิตรี  วิเชียรเชื้อ</w:t>
      </w:r>
      <w:r>
        <w:t xml:space="preserve">                                                                                                                                                                 </w:t>
      </w:r>
      <w:r>
        <w:rPr>
          <w:cs/>
        </w:rPr>
        <w:t>นางสาวอุราภรณ์  ตรียวง</w:t>
      </w:r>
    </w:p>
    <w:p w:rsidR="00F82EAC" w:rsidRDefault="00F82EAC" w:rsidP="009A3FE1">
      <w:pPr>
        <w:spacing w:after="0"/>
      </w:pPr>
      <w:r>
        <w:rPr>
          <w:cs/>
        </w:rPr>
        <w:t xml:space="preserve">           นักวิชาการพัสดุ                                                                                                                                                                   หัวหน้าเจ้าหน้าที่พัสดุ</w:t>
      </w:r>
    </w:p>
    <w:p w:rsidR="00F82EAC" w:rsidRDefault="00F82EAC" w:rsidP="009A3FE1">
      <w:r>
        <w:rPr>
          <w:cs/>
        </w:rPr>
        <w:t xml:space="preserve"> วันที่   15  ตุลาคม  2558                                                                                                                                                             วันที่  15  ตุลาคม  2558</w:t>
      </w:r>
    </w:p>
    <w:p w:rsidR="00F82EAC" w:rsidRDefault="00F82EAC" w:rsidP="009A3FE1"/>
    <w:p w:rsidR="00F82EAC" w:rsidRDefault="00F82EAC" w:rsidP="0059514E">
      <w:pPr>
        <w:jc w:val="right"/>
      </w:pPr>
      <w:r>
        <w:rPr>
          <w:cs/>
        </w:rPr>
        <w:t>ผด5</w:t>
      </w:r>
    </w:p>
    <w:p w:rsidR="00F82EAC" w:rsidRDefault="00F82EAC" w:rsidP="0059514E">
      <w:pPr>
        <w:spacing w:after="0"/>
        <w:jc w:val="center"/>
      </w:pPr>
      <w:r>
        <w:rPr>
          <w:cs/>
        </w:rPr>
        <w:t>แบบรายงานแผนปฏิบัติการจัดซื้อจัดจ้างประจำปีงบประมาณ  พ.ศ.2559</w:t>
      </w:r>
    </w:p>
    <w:p w:rsidR="00F82EAC" w:rsidRDefault="00F82EAC" w:rsidP="0059514E">
      <w:pPr>
        <w:jc w:val="center"/>
      </w:pPr>
      <w:r>
        <w:rPr>
          <w:cs/>
        </w:rPr>
        <w:t>หน่ายงาน องค์การบริหารส่วนตำบลทุ่งเตาใหม่  อำเภอบ้านนาสาร จังหวัดสุราษฎร์ธานี  กระทรวงมหาดไทย</w:t>
      </w:r>
    </w:p>
    <w:tbl>
      <w:tblPr>
        <w:tblW w:w="153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2"/>
        <w:gridCol w:w="1190"/>
        <w:gridCol w:w="1507"/>
        <w:gridCol w:w="1029"/>
        <w:gridCol w:w="1034"/>
        <w:gridCol w:w="699"/>
        <w:gridCol w:w="612"/>
        <w:gridCol w:w="479"/>
        <w:gridCol w:w="571"/>
        <w:gridCol w:w="786"/>
        <w:gridCol w:w="705"/>
        <w:gridCol w:w="523"/>
        <w:gridCol w:w="925"/>
        <w:gridCol w:w="927"/>
        <w:gridCol w:w="874"/>
        <w:gridCol w:w="1034"/>
        <w:gridCol w:w="1034"/>
        <w:gridCol w:w="734"/>
      </w:tblGrid>
      <w:tr w:rsidR="00F82EAC" w:rsidRPr="006B31BE">
        <w:tc>
          <w:tcPr>
            <w:tcW w:w="702" w:type="dxa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ลำดับที่</w:t>
            </w:r>
          </w:p>
        </w:tc>
        <w:tc>
          <w:tcPr>
            <w:tcW w:w="1190" w:type="dxa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แผนงาน</w:t>
            </w:r>
          </w:p>
        </w:tc>
        <w:tc>
          <w:tcPr>
            <w:tcW w:w="2536" w:type="dxa"/>
            <w:gridSpan w:val="2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หมวดค่าครุภัณฑ์ที่ดินและสิ่งก่อสร้าง</w:t>
            </w:r>
          </w:p>
        </w:tc>
        <w:tc>
          <w:tcPr>
            <w:tcW w:w="1733" w:type="dxa"/>
            <w:gridSpan w:val="2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ลักษณะงาน(/)</w:t>
            </w:r>
          </w:p>
        </w:tc>
        <w:tc>
          <w:tcPr>
            <w:tcW w:w="2448" w:type="dxa"/>
            <w:gridSpan w:val="4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วิธีการ(/)</w:t>
            </w:r>
          </w:p>
        </w:tc>
        <w:tc>
          <w:tcPr>
            <w:tcW w:w="1228" w:type="dxa"/>
            <w:gridSpan w:val="2"/>
          </w:tcPr>
          <w:p w:rsidR="00F82EAC" w:rsidRPr="006B31BE" w:rsidRDefault="00F82EAC" w:rsidP="001560E3">
            <w:pPr>
              <w:spacing w:after="0" w:line="240" w:lineRule="auto"/>
              <w:rPr>
                <w:szCs w:val="22"/>
              </w:rPr>
            </w:pPr>
            <w:r w:rsidRPr="006B31BE">
              <w:rPr>
                <w:szCs w:val="22"/>
                <w:cs/>
              </w:rPr>
              <w:t>ออกแบบหรือกำหนดคุณลักษณะเฉพาะแล้ว</w:t>
            </w:r>
          </w:p>
        </w:tc>
        <w:tc>
          <w:tcPr>
            <w:tcW w:w="2726" w:type="dxa"/>
            <w:gridSpan w:val="3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แผนปฏิบัติการ</w:t>
            </w:r>
          </w:p>
        </w:tc>
        <w:tc>
          <w:tcPr>
            <w:tcW w:w="2068" w:type="dxa"/>
            <w:gridSpan w:val="2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แผนการจ่ายเงิน</w:t>
            </w:r>
          </w:p>
        </w:tc>
        <w:tc>
          <w:tcPr>
            <w:tcW w:w="734" w:type="dxa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หมายเหตุ</w:t>
            </w:r>
          </w:p>
        </w:tc>
      </w:tr>
      <w:tr w:rsidR="00F82EAC" w:rsidRPr="006B31BE">
        <w:tc>
          <w:tcPr>
            <w:tcW w:w="702" w:type="dxa"/>
          </w:tcPr>
          <w:p w:rsidR="00F82EAC" w:rsidRPr="006B31BE" w:rsidRDefault="00F82EAC" w:rsidP="001560E3">
            <w:pPr>
              <w:spacing w:after="0" w:line="240" w:lineRule="auto"/>
              <w:rPr>
                <w:szCs w:val="22"/>
              </w:rPr>
            </w:pPr>
          </w:p>
        </w:tc>
        <w:tc>
          <w:tcPr>
            <w:tcW w:w="1190" w:type="dxa"/>
          </w:tcPr>
          <w:p w:rsidR="00F82EAC" w:rsidRPr="006B31BE" w:rsidRDefault="00F82EAC" w:rsidP="001560E3">
            <w:pPr>
              <w:spacing w:after="0" w:line="240" w:lineRule="auto"/>
              <w:rPr>
                <w:szCs w:val="22"/>
              </w:rPr>
            </w:pPr>
            <w:r w:rsidRPr="006B31BE">
              <w:rPr>
                <w:szCs w:val="22"/>
                <w:cs/>
              </w:rPr>
              <w:t>งาน/โครงการ</w:t>
            </w:r>
          </w:p>
        </w:tc>
        <w:tc>
          <w:tcPr>
            <w:tcW w:w="1507" w:type="dxa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รายการ</w:t>
            </w:r>
          </w:p>
        </w:tc>
        <w:tc>
          <w:tcPr>
            <w:tcW w:w="1029" w:type="dxa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จำนวน</w:t>
            </w:r>
          </w:p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(หน่วยนับ)</w:t>
            </w:r>
          </w:p>
        </w:tc>
        <w:tc>
          <w:tcPr>
            <w:tcW w:w="1034" w:type="dxa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งานต่อเนื่องที่ผูกพันงบประมาณปีต่อไป</w:t>
            </w:r>
          </w:p>
        </w:tc>
        <w:tc>
          <w:tcPr>
            <w:tcW w:w="699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งานที่เสร็จภายในปี</w:t>
            </w:r>
            <w:r>
              <w:rPr>
                <w:szCs w:val="22"/>
                <w:cs/>
              </w:rPr>
              <w:t>2559</w:t>
            </w:r>
          </w:p>
        </w:tc>
        <w:tc>
          <w:tcPr>
            <w:tcW w:w="612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จัดซื้อ</w:t>
            </w:r>
          </w:p>
        </w:tc>
        <w:tc>
          <w:tcPr>
            <w:tcW w:w="479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จัดจ้าง</w:t>
            </w:r>
          </w:p>
        </w:tc>
        <w:tc>
          <w:tcPr>
            <w:tcW w:w="571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สอบราคา</w:t>
            </w:r>
          </w:p>
        </w:tc>
        <w:tc>
          <w:tcPr>
            <w:tcW w:w="786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ประกวดราคา</w:t>
            </w:r>
          </w:p>
        </w:tc>
        <w:tc>
          <w:tcPr>
            <w:tcW w:w="705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มี</w:t>
            </w:r>
          </w:p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(/)</w:t>
            </w:r>
          </w:p>
        </w:tc>
        <w:tc>
          <w:tcPr>
            <w:tcW w:w="523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ไม่มี</w:t>
            </w:r>
          </w:p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(/)</w:t>
            </w:r>
          </w:p>
        </w:tc>
        <w:tc>
          <w:tcPr>
            <w:tcW w:w="925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ประกาศสอบราคา/ประกวดราคา</w:t>
            </w:r>
          </w:p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(เดือน/ปี)</w:t>
            </w:r>
          </w:p>
        </w:tc>
        <w:tc>
          <w:tcPr>
            <w:tcW w:w="927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คาดว่าจะลงนามในสัญญา</w:t>
            </w:r>
          </w:p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(เดือน/ปี)</w:t>
            </w:r>
          </w:p>
        </w:tc>
        <w:tc>
          <w:tcPr>
            <w:tcW w:w="874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 xml:space="preserve">คาดว่าจะมีการส่งมอบปี </w:t>
            </w:r>
            <w:r>
              <w:rPr>
                <w:szCs w:val="22"/>
                <w:cs/>
              </w:rPr>
              <w:t>2559</w:t>
            </w:r>
            <w:r w:rsidRPr="006B31BE">
              <w:rPr>
                <w:szCs w:val="22"/>
                <w:cs/>
              </w:rPr>
              <w:t xml:space="preserve"> (เดือน/ปี)</w:t>
            </w:r>
          </w:p>
        </w:tc>
        <w:tc>
          <w:tcPr>
            <w:tcW w:w="1034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 xml:space="preserve">งบประมาณที่ได้รับอนุมัติในปี </w:t>
            </w:r>
            <w:r>
              <w:rPr>
                <w:szCs w:val="22"/>
                <w:cs/>
              </w:rPr>
              <w:t>2559</w:t>
            </w:r>
          </w:p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(ล้านบาท)</w:t>
            </w:r>
          </w:p>
        </w:tc>
        <w:tc>
          <w:tcPr>
            <w:tcW w:w="1034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เงินนอกงบประมาณหรือเงินสมทบ</w:t>
            </w:r>
          </w:p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(ล้านบาท)</w:t>
            </w:r>
          </w:p>
        </w:tc>
        <w:tc>
          <w:tcPr>
            <w:tcW w:w="734" w:type="dxa"/>
          </w:tcPr>
          <w:p w:rsidR="00F82EAC" w:rsidRPr="006B31BE" w:rsidRDefault="00F82EAC" w:rsidP="001560E3">
            <w:pPr>
              <w:spacing w:after="0" w:line="240" w:lineRule="auto"/>
              <w:rPr>
                <w:szCs w:val="22"/>
              </w:rPr>
            </w:pPr>
          </w:p>
        </w:tc>
      </w:tr>
      <w:tr w:rsidR="00F82EAC" w:rsidRPr="006B31BE">
        <w:tc>
          <w:tcPr>
            <w:tcW w:w="702" w:type="dxa"/>
          </w:tcPr>
          <w:p w:rsidR="00F82EAC" w:rsidRPr="006B31BE" w:rsidRDefault="00F82EAC" w:rsidP="00156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11</w:t>
            </w:r>
          </w:p>
        </w:tc>
        <w:tc>
          <w:tcPr>
            <w:tcW w:w="1190" w:type="dxa"/>
          </w:tcPr>
          <w:p w:rsidR="00F82EAC" w:rsidRPr="006B31BE" w:rsidRDefault="00F82EAC" w:rsidP="00C8413D">
            <w:pPr>
              <w:spacing w:after="0" w:line="240" w:lineRule="auto"/>
              <w:rPr>
                <w:sz w:val="24"/>
                <w:szCs w:val="24"/>
              </w:rPr>
            </w:pPr>
            <w:r w:rsidRPr="006B31BE">
              <w:rPr>
                <w:sz w:val="24"/>
                <w:szCs w:val="24"/>
                <w:cs/>
              </w:rPr>
              <w:t>แผนงาน</w:t>
            </w:r>
            <w:r>
              <w:rPr>
                <w:sz w:val="24"/>
                <w:szCs w:val="24"/>
                <w:cs/>
              </w:rPr>
              <w:t>เคหะและชุมชน</w:t>
            </w:r>
          </w:p>
        </w:tc>
        <w:tc>
          <w:tcPr>
            <w:tcW w:w="1507" w:type="dxa"/>
          </w:tcPr>
          <w:p w:rsidR="00F82EAC" w:rsidRPr="006B31BE" w:rsidRDefault="00F82EAC" w:rsidP="00FC221B">
            <w:pPr>
              <w:spacing w:after="0" w:line="240" w:lineRule="auto"/>
              <w:rPr>
                <w:sz w:val="24"/>
                <w:szCs w:val="24"/>
              </w:rPr>
            </w:pPr>
            <w:r w:rsidRPr="00871D08">
              <w:rPr>
                <w:rFonts w:ascii="TH SarabunPSK" w:hAnsi="TH SarabunPSK" w:cs="TH SarabunPSK"/>
                <w:szCs w:val="24"/>
                <w:cs/>
              </w:rPr>
              <w:t>โครงการก่อสร้าง</w:t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ถนนลาดยางผิวแอสฟัลท์ติดคอนกรีตสายศิลป์ขัย-ไสดงใน หมู่ที่ 7 บ้านหนองศิลป์ชัย </w:t>
            </w:r>
            <w:r w:rsidRPr="00871D08">
              <w:rPr>
                <w:rFonts w:ascii="TH SarabunPSK" w:hAnsi="TH SarabunPSK" w:cs="TH SarabunPSK"/>
                <w:szCs w:val="24"/>
                <w:cs/>
              </w:rPr>
              <w:t>ขนาด</w:t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กว้าง 5.00เมตร ยาว 800 เมตร หนา 0.03 เมตร หรือมีพื้นที่ไม่น้อยกว่า 4,000 ตารางเมตร </w:t>
            </w:r>
            <w:r w:rsidRPr="00871D08">
              <w:rPr>
                <w:rFonts w:ascii="TH SarabunPSK" w:hAnsi="TH SarabunPSK" w:cs="TH SarabunPSK"/>
                <w:szCs w:val="24"/>
                <w:cs/>
              </w:rPr>
              <w:t>ตามแบบที่อบต.ทุ่งเตาใหม่กำหนด</w:t>
            </w:r>
          </w:p>
        </w:tc>
        <w:tc>
          <w:tcPr>
            <w:tcW w:w="1029" w:type="dxa"/>
          </w:tcPr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1 โครงการ</w:t>
            </w:r>
            <w:r w:rsidRPr="006B31BE">
              <w:rPr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034" w:type="dxa"/>
          </w:tcPr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1BE">
              <w:rPr>
                <w:sz w:val="24"/>
                <w:szCs w:val="24"/>
                <w:cs/>
              </w:rPr>
              <w:t>/</w:t>
            </w:r>
          </w:p>
        </w:tc>
        <w:tc>
          <w:tcPr>
            <w:tcW w:w="612" w:type="dxa"/>
          </w:tcPr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/</w:t>
            </w:r>
          </w:p>
        </w:tc>
        <w:tc>
          <w:tcPr>
            <w:tcW w:w="786" w:type="dxa"/>
          </w:tcPr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1BE">
              <w:rPr>
                <w:sz w:val="24"/>
                <w:szCs w:val="24"/>
                <w:cs/>
              </w:rPr>
              <w:t>/</w:t>
            </w:r>
          </w:p>
        </w:tc>
        <w:tc>
          <w:tcPr>
            <w:tcW w:w="523" w:type="dxa"/>
          </w:tcPr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F82EAC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มิถุนายน</w:t>
            </w:r>
          </w:p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2559</w:t>
            </w:r>
          </w:p>
        </w:tc>
        <w:tc>
          <w:tcPr>
            <w:tcW w:w="927" w:type="dxa"/>
          </w:tcPr>
          <w:p w:rsidR="00F82EAC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มิถุนายน</w:t>
            </w:r>
          </w:p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2559</w:t>
            </w:r>
          </w:p>
        </w:tc>
        <w:tc>
          <w:tcPr>
            <w:tcW w:w="874" w:type="dxa"/>
          </w:tcPr>
          <w:p w:rsidR="00F82EAC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กรกฎาคม</w:t>
            </w:r>
          </w:p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2559</w:t>
            </w:r>
          </w:p>
        </w:tc>
        <w:tc>
          <w:tcPr>
            <w:tcW w:w="1034" w:type="dxa"/>
          </w:tcPr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1,844,000</w:t>
            </w:r>
          </w:p>
        </w:tc>
        <w:tc>
          <w:tcPr>
            <w:tcW w:w="1034" w:type="dxa"/>
          </w:tcPr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F82EAC" w:rsidRPr="006B31BE" w:rsidRDefault="00F82EAC" w:rsidP="001560E3">
            <w:pPr>
              <w:spacing w:after="0" w:line="240" w:lineRule="auto"/>
            </w:pPr>
          </w:p>
        </w:tc>
      </w:tr>
    </w:tbl>
    <w:p w:rsidR="00F82EAC" w:rsidRDefault="00F82EAC" w:rsidP="0059514E">
      <w:pPr>
        <w:spacing w:after="0"/>
      </w:pPr>
    </w:p>
    <w:p w:rsidR="00F82EAC" w:rsidRDefault="00F82EAC" w:rsidP="0059514E">
      <w:pPr>
        <w:spacing w:after="0"/>
      </w:pPr>
    </w:p>
    <w:p w:rsidR="00F82EAC" w:rsidRDefault="00F82EAC" w:rsidP="0059514E">
      <w:pPr>
        <w:spacing w:after="0"/>
      </w:pPr>
      <w:r>
        <w:rPr>
          <w:cs/>
        </w:rPr>
        <w:t>(ลงชื่อ)...................................ผู้จัดทำ                                                                                                                                   (ลงชื่อ).......................................ผู้รับผิดชอบ</w:t>
      </w:r>
    </w:p>
    <w:p w:rsidR="00F82EAC" w:rsidRDefault="00F82EAC" w:rsidP="0059514E">
      <w:pPr>
        <w:spacing w:after="0"/>
      </w:pPr>
      <w:r>
        <w:rPr>
          <w:cs/>
        </w:rPr>
        <w:t xml:space="preserve">       นางสาวิตรี  วิเชียรเชื้อ</w:t>
      </w:r>
      <w:r>
        <w:t xml:space="preserve">                                                                                                                                                                 </w:t>
      </w:r>
      <w:r>
        <w:rPr>
          <w:cs/>
        </w:rPr>
        <w:t>นางสาวอุราภรณ์  ตรียวง</w:t>
      </w:r>
    </w:p>
    <w:p w:rsidR="00F82EAC" w:rsidRDefault="00F82EAC" w:rsidP="0059514E">
      <w:pPr>
        <w:spacing w:after="0"/>
      </w:pPr>
      <w:r>
        <w:rPr>
          <w:cs/>
        </w:rPr>
        <w:t xml:space="preserve">           นักวิชาการพัสดุ                                                                                                                                                                   หัวหน้าเจ้าหน้าที่พัสดุ</w:t>
      </w:r>
    </w:p>
    <w:p w:rsidR="00F82EAC" w:rsidRDefault="00F82EAC" w:rsidP="0059514E">
      <w:pPr>
        <w:rPr>
          <w:cs/>
        </w:rPr>
      </w:pPr>
      <w:r>
        <w:rPr>
          <w:cs/>
        </w:rPr>
        <w:t xml:space="preserve"> วันที่   15  ตุลาคม  2557                                                                                                                                                             วันที่  15  ตุลาคม  2557</w:t>
      </w:r>
    </w:p>
    <w:p w:rsidR="00F82EAC" w:rsidRDefault="00F82EAC" w:rsidP="0059514E"/>
    <w:p w:rsidR="00F82EAC" w:rsidRDefault="00F82EAC" w:rsidP="00D045C4">
      <w:pPr>
        <w:jc w:val="right"/>
      </w:pPr>
      <w:r>
        <w:rPr>
          <w:cs/>
        </w:rPr>
        <w:t>ผด๕</w:t>
      </w:r>
    </w:p>
    <w:p w:rsidR="00F82EAC" w:rsidRDefault="00F82EAC" w:rsidP="00D045C4">
      <w:pPr>
        <w:spacing w:after="0"/>
        <w:jc w:val="center"/>
        <w:rPr>
          <w:cs/>
        </w:rPr>
      </w:pPr>
      <w:r>
        <w:rPr>
          <w:cs/>
        </w:rPr>
        <w:t>แบบรายงานแผนปฏิบัติการจัดซื้อจัดจ้างประจำปีงบประมาณ  พ.ศ.2559</w:t>
      </w:r>
    </w:p>
    <w:p w:rsidR="00F82EAC" w:rsidRDefault="00F82EAC" w:rsidP="00D045C4">
      <w:pPr>
        <w:spacing w:after="0"/>
        <w:jc w:val="center"/>
      </w:pPr>
      <w:r>
        <w:rPr>
          <w:cs/>
        </w:rPr>
        <w:t>หน่ายงาน องค์การบริหารส่วนตำบลทุ่งเตาใหม่  อำเภอบ้านนาสาร จังหวัดสุราษฎร์ธานี  กระทรวงมหาดไทย</w:t>
      </w:r>
    </w:p>
    <w:tbl>
      <w:tblPr>
        <w:tblW w:w="1536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9"/>
        <w:gridCol w:w="1184"/>
        <w:gridCol w:w="1496"/>
        <w:gridCol w:w="1028"/>
        <w:gridCol w:w="1033"/>
        <w:gridCol w:w="698"/>
        <w:gridCol w:w="611"/>
        <w:gridCol w:w="479"/>
        <w:gridCol w:w="570"/>
        <w:gridCol w:w="785"/>
        <w:gridCol w:w="704"/>
        <w:gridCol w:w="522"/>
        <w:gridCol w:w="925"/>
        <w:gridCol w:w="927"/>
        <w:gridCol w:w="906"/>
        <w:gridCol w:w="1034"/>
        <w:gridCol w:w="1033"/>
        <w:gridCol w:w="732"/>
      </w:tblGrid>
      <w:tr w:rsidR="00F82EAC" w:rsidRPr="006B31BE">
        <w:tc>
          <w:tcPr>
            <w:tcW w:w="701" w:type="dxa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ลำดับที่</w:t>
            </w:r>
          </w:p>
        </w:tc>
        <w:tc>
          <w:tcPr>
            <w:tcW w:w="1190" w:type="dxa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แผนงาน</w:t>
            </w:r>
          </w:p>
        </w:tc>
        <w:tc>
          <w:tcPr>
            <w:tcW w:w="2537" w:type="dxa"/>
            <w:gridSpan w:val="2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หมวดค่าครุภัณฑ์ที่ดินและสิ่งก่อสร้าง</w:t>
            </w:r>
          </w:p>
        </w:tc>
        <w:tc>
          <w:tcPr>
            <w:tcW w:w="1733" w:type="dxa"/>
            <w:gridSpan w:val="2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ลักษณะงาน(/)</w:t>
            </w:r>
          </w:p>
        </w:tc>
        <w:tc>
          <w:tcPr>
            <w:tcW w:w="2448" w:type="dxa"/>
            <w:gridSpan w:val="4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วิธีการ(/)</w:t>
            </w:r>
          </w:p>
        </w:tc>
        <w:tc>
          <w:tcPr>
            <w:tcW w:w="1228" w:type="dxa"/>
            <w:gridSpan w:val="2"/>
          </w:tcPr>
          <w:p w:rsidR="00F82EAC" w:rsidRPr="006B31BE" w:rsidRDefault="00F82EAC" w:rsidP="001560E3">
            <w:pPr>
              <w:spacing w:after="0" w:line="240" w:lineRule="auto"/>
              <w:rPr>
                <w:szCs w:val="22"/>
              </w:rPr>
            </w:pPr>
            <w:r w:rsidRPr="006B31BE">
              <w:rPr>
                <w:szCs w:val="22"/>
                <w:cs/>
              </w:rPr>
              <w:t>ออกแบบหรือกำหนดคุณลักษณะเฉพาะแล้ว</w:t>
            </w:r>
          </w:p>
        </w:tc>
        <w:tc>
          <w:tcPr>
            <w:tcW w:w="2726" w:type="dxa"/>
            <w:gridSpan w:val="3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แผนปฏิบัติการ</w:t>
            </w:r>
          </w:p>
        </w:tc>
        <w:tc>
          <w:tcPr>
            <w:tcW w:w="2069" w:type="dxa"/>
            <w:gridSpan w:val="2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แผนการจ่ายเงิน</w:t>
            </w:r>
          </w:p>
        </w:tc>
        <w:tc>
          <w:tcPr>
            <w:tcW w:w="734" w:type="dxa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หมายเหตุ</w:t>
            </w:r>
          </w:p>
        </w:tc>
      </w:tr>
      <w:tr w:rsidR="00F82EAC" w:rsidRPr="006B31BE">
        <w:tc>
          <w:tcPr>
            <w:tcW w:w="701" w:type="dxa"/>
          </w:tcPr>
          <w:p w:rsidR="00F82EAC" w:rsidRPr="006B31BE" w:rsidRDefault="00F82EAC" w:rsidP="001560E3">
            <w:pPr>
              <w:spacing w:after="0" w:line="240" w:lineRule="auto"/>
              <w:rPr>
                <w:szCs w:val="22"/>
              </w:rPr>
            </w:pPr>
          </w:p>
        </w:tc>
        <w:tc>
          <w:tcPr>
            <w:tcW w:w="1190" w:type="dxa"/>
          </w:tcPr>
          <w:p w:rsidR="00F82EAC" w:rsidRPr="006B31BE" w:rsidRDefault="00F82EAC" w:rsidP="001560E3">
            <w:pPr>
              <w:spacing w:after="0" w:line="240" w:lineRule="auto"/>
              <w:rPr>
                <w:szCs w:val="22"/>
              </w:rPr>
            </w:pPr>
            <w:r w:rsidRPr="006B31BE">
              <w:rPr>
                <w:szCs w:val="22"/>
                <w:cs/>
              </w:rPr>
              <w:t>งาน/โครงการ</w:t>
            </w:r>
          </w:p>
        </w:tc>
        <w:tc>
          <w:tcPr>
            <w:tcW w:w="1506" w:type="dxa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รายการ</w:t>
            </w:r>
          </w:p>
        </w:tc>
        <w:tc>
          <w:tcPr>
            <w:tcW w:w="1031" w:type="dxa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จำนวน</w:t>
            </w:r>
          </w:p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(หน่วยนับ)</w:t>
            </w:r>
          </w:p>
        </w:tc>
        <w:tc>
          <w:tcPr>
            <w:tcW w:w="1034" w:type="dxa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งานต่อเนื่องที่ผูกพันงบประมาณปีต่อไป</w:t>
            </w:r>
          </w:p>
        </w:tc>
        <w:tc>
          <w:tcPr>
            <w:tcW w:w="699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งานที่เสร็จภายในปี</w:t>
            </w:r>
            <w:r>
              <w:rPr>
                <w:szCs w:val="22"/>
                <w:cs/>
              </w:rPr>
              <w:t>2559</w:t>
            </w:r>
          </w:p>
        </w:tc>
        <w:tc>
          <w:tcPr>
            <w:tcW w:w="612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จัดซื้อ</w:t>
            </w:r>
          </w:p>
        </w:tc>
        <w:tc>
          <w:tcPr>
            <w:tcW w:w="479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จัดจ้าง</w:t>
            </w:r>
          </w:p>
        </w:tc>
        <w:tc>
          <w:tcPr>
            <w:tcW w:w="571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สอบราคา</w:t>
            </w:r>
          </w:p>
        </w:tc>
        <w:tc>
          <w:tcPr>
            <w:tcW w:w="786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ประกวดราคา</w:t>
            </w:r>
          </w:p>
        </w:tc>
        <w:tc>
          <w:tcPr>
            <w:tcW w:w="705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มี</w:t>
            </w:r>
          </w:p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(/)</w:t>
            </w:r>
          </w:p>
        </w:tc>
        <w:tc>
          <w:tcPr>
            <w:tcW w:w="523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ไม่มี</w:t>
            </w:r>
          </w:p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(/)</w:t>
            </w:r>
          </w:p>
        </w:tc>
        <w:tc>
          <w:tcPr>
            <w:tcW w:w="925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ประกาศสอบราคา/ประกวดราคา</w:t>
            </w:r>
          </w:p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(เดือน/ปี)</w:t>
            </w:r>
          </w:p>
        </w:tc>
        <w:tc>
          <w:tcPr>
            <w:tcW w:w="927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คาดว่าจะลงนามในสัญญา</w:t>
            </w:r>
          </w:p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(เดือน/ปี)</w:t>
            </w:r>
          </w:p>
        </w:tc>
        <w:tc>
          <w:tcPr>
            <w:tcW w:w="874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 xml:space="preserve">คาดว่าจะมีการส่งมอบปี </w:t>
            </w:r>
            <w:r>
              <w:rPr>
                <w:szCs w:val="22"/>
                <w:cs/>
              </w:rPr>
              <w:t>2559</w:t>
            </w:r>
            <w:r w:rsidRPr="006B31BE">
              <w:rPr>
                <w:szCs w:val="22"/>
                <w:cs/>
              </w:rPr>
              <w:t xml:space="preserve"> (เดือน/ปี)</w:t>
            </w:r>
          </w:p>
        </w:tc>
        <w:tc>
          <w:tcPr>
            <w:tcW w:w="1035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 xml:space="preserve">งบประมาณที่ได้รับอนุมัติในปี </w:t>
            </w:r>
            <w:r>
              <w:rPr>
                <w:szCs w:val="22"/>
                <w:cs/>
              </w:rPr>
              <w:t>2559</w:t>
            </w:r>
          </w:p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(ล้านบาท)</w:t>
            </w:r>
          </w:p>
        </w:tc>
        <w:tc>
          <w:tcPr>
            <w:tcW w:w="1034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เงินนอกงบประมาณหรือเงินสมทบ</w:t>
            </w:r>
          </w:p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(ล้านบาท)</w:t>
            </w:r>
          </w:p>
        </w:tc>
        <w:tc>
          <w:tcPr>
            <w:tcW w:w="734" w:type="dxa"/>
          </w:tcPr>
          <w:p w:rsidR="00F82EAC" w:rsidRPr="006B31BE" w:rsidRDefault="00F82EAC" w:rsidP="001560E3">
            <w:pPr>
              <w:spacing w:after="0" w:line="240" w:lineRule="auto"/>
              <w:rPr>
                <w:szCs w:val="22"/>
              </w:rPr>
            </w:pPr>
          </w:p>
        </w:tc>
      </w:tr>
      <w:tr w:rsidR="00F82EAC" w:rsidRPr="006B31BE">
        <w:tc>
          <w:tcPr>
            <w:tcW w:w="701" w:type="dxa"/>
          </w:tcPr>
          <w:p w:rsidR="00F82EAC" w:rsidRDefault="00F82EAC" w:rsidP="00696E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3</w:t>
            </w:r>
          </w:p>
        </w:tc>
        <w:tc>
          <w:tcPr>
            <w:tcW w:w="1190" w:type="dxa"/>
          </w:tcPr>
          <w:p w:rsidR="00F82EAC" w:rsidRPr="006B31BE" w:rsidRDefault="00F82EAC" w:rsidP="00C8413D">
            <w:pPr>
              <w:spacing w:after="0" w:line="240" w:lineRule="auto"/>
              <w:rPr>
                <w:sz w:val="24"/>
                <w:szCs w:val="24"/>
              </w:rPr>
            </w:pPr>
            <w:r w:rsidRPr="006B31BE">
              <w:rPr>
                <w:sz w:val="24"/>
                <w:szCs w:val="24"/>
                <w:cs/>
              </w:rPr>
              <w:t>แผนงาน</w:t>
            </w:r>
            <w:r>
              <w:rPr>
                <w:sz w:val="24"/>
                <w:szCs w:val="24"/>
                <w:cs/>
              </w:rPr>
              <w:t>เคหะและชุมชน</w:t>
            </w:r>
          </w:p>
        </w:tc>
        <w:tc>
          <w:tcPr>
            <w:tcW w:w="1506" w:type="dxa"/>
          </w:tcPr>
          <w:p w:rsidR="00F82EAC" w:rsidRPr="006B31BE" w:rsidRDefault="00F82EAC" w:rsidP="00C8413D">
            <w:pPr>
              <w:spacing w:after="0" w:line="240" w:lineRule="auto"/>
              <w:rPr>
                <w:sz w:val="24"/>
                <w:szCs w:val="24"/>
              </w:rPr>
            </w:pPr>
            <w:r w:rsidRPr="00871D08">
              <w:rPr>
                <w:rFonts w:ascii="TH SarabunPSK" w:hAnsi="TH SarabunPSK" w:cs="TH SarabunPSK"/>
                <w:szCs w:val="24"/>
                <w:cs/>
              </w:rPr>
              <w:t>โครงการก่อสร้าง</w:t>
            </w:r>
            <w:r>
              <w:rPr>
                <w:rFonts w:ascii="TH SarabunPSK" w:hAnsi="TH SarabunPSK" w:cs="TH SarabunPSK"/>
                <w:szCs w:val="24"/>
                <w:cs/>
              </w:rPr>
              <w:t>ถังกรองสนิมเหล็ก</w:t>
            </w:r>
            <w:r w:rsidRPr="00871D08">
              <w:rPr>
                <w:rFonts w:ascii="TH SarabunPSK" w:hAnsi="TH SarabunPSK" w:cs="TH SarabunPSK"/>
                <w:szCs w:val="24"/>
                <w:cs/>
              </w:rPr>
              <w:t>ระบบประปาหมู่</w:t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871D08">
              <w:rPr>
                <w:rFonts w:ascii="TH SarabunPSK" w:hAnsi="TH SarabunPSK" w:cs="TH SarabunPSK"/>
                <w:szCs w:val="24"/>
                <w:cs/>
              </w:rPr>
              <w:t xml:space="preserve">บ้าน หมู่ที่ </w:t>
            </w:r>
            <w:r>
              <w:rPr>
                <w:rFonts w:ascii="TH SarabunPSK" w:hAnsi="TH SarabunPSK" w:cs="TH SarabunPSK"/>
                <w:szCs w:val="24"/>
                <w:cs/>
              </w:rPr>
              <w:t>8</w:t>
            </w:r>
            <w:r w:rsidRPr="00871D08">
              <w:rPr>
                <w:rFonts w:ascii="TH SarabunPSK" w:hAnsi="TH SarabunPSK" w:cs="TH SarabunPSK"/>
                <w:szCs w:val="24"/>
                <w:cs/>
              </w:rPr>
              <w:t xml:space="preserve"> บ้าน</w:t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ไสดงใน </w:t>
            </w:r>
            <w:r w:rsidRPr="00871D08">
              <w:rPr>
                <w:rFonts w:ascii="TH SarabunPSK" w:hAnsi="TH SarabunPSK" w:cs="TH SarabunPSK"/>
                <w:szCs w:val="24"/>
                <w:cs/>
              </w:rPr>
              <w:t>ถังกรองสนิมเหล็กขนาด 7 ลบ.ม.ตามแบบที่อบต.</w:t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  </w:t>
            </w:r>
            <w:r w:rsidRPr="00871D08">
              <w:rPr>
                <w:rFonts w:ascii="TH SarabunPSK" w:hAnsi="TH SarabunPSK" w:cs="TH SarabunPSK"/>
                <w:szCs w:val="24"/>
                <w:cs/>
              </w:rPr>
              <w:t>ทุ่งเตาใหม่กำหนด</w:t>
            </w:r>
          </w:p>
        </w:tc>
        <w:tc>
          <w:tcPr>
            <w:tcW w:w="1031" w:type="dxa"/>
          </w:tcPr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1 โครงการ</w:t>
            </w:r>
            <w:r w:rsidRPr="006B31BE">
              <w:rPr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034" w:type="dxa"/>
          </w:tcPr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1BE">
              <w:rPr>
                <w:sz w:val="24"/>
                <w:szCs w:val="24"/>
                <w:cs/>
              </w:rPr>
              <w:t>/</w:t>
            </w:r>
          </w:p>
        </w:tc>
        <w:tc>
          <w:tcPr>
            <w:tcW w:w="612" w:type="dxa"/>
          </w:tcPr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/</w:t>
            </w:r>
          </w:p>
        </w:tc>
        <w:tc>
          <w:tcPr>
            <w:tcW w:w="786" w:type="dxa"/>
          </w:tcPr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1BE">
              <w:rPr>
                <w:sz w:val="24"/>
                <w:szCs w:val="24"/>
                <w:cs/>
              </w:rPr>
              <w:t>/</w:t>
            </w:r>
          </w:p>
        </w:tc>
        <w:tc>
          <w:tcPr>
            <w:tcW w:w="523" w:type="dxa"/>
          </w:tcPr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F82EAC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กุมภาพันธ์</w:t>
            </w:r>
          </w:p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2559</w:t>
            </w:r>
          </w:p>
        </w:tc>
        <w:tc>
          <w:tcPr>
            <w:tcW w:w="927" w:type="dxa"/>
          </w:tcPr>
          <w:p w:rsidR="00F82EAC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กุมภาพันธ์</w:t>
            </w:r>
          </w:p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2559</w:t>
            </w:r>
          </w:p>
        </w:tc>
        <w:tc>
          <w:tcPr>
            <w:tcW w:w="874" w:type="dxa"/>
          </w:tcPr>
          <w:p w:rsidR="00F82EAC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กุมภาพันธ์</w:t>
            </w:r>
          </w:p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2559</w:t>
            </w:r>
          </w:p>
        </w:tc>
        <w:tc>
          <w:tcPr>
            <w:tcW w:w="1035" w:type="dxa"/>
          </w:tcPr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76,000</w:t>
            </w:r>
          </w:p>
        </w:tc>
        <w:tc>
          <w:tcPr>
            <w:tcW w:w="1034" w:type="dxa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F82EAC" w:rsidRPr="006B31BE" w:rsidRDefault="00F82EAC" w:rsidP="001560E3">
            <w:pPr>
              <w:spacing w:after="0" w:line="240" w:lineRule="auto"/>
            </w:pPr>
          </w:p>
        </w:tc>
      </w:tr>
    </w:tbl>
    <w:p w:rsidR="00F82EAC" w:rsidRDefault="00F82EAC" w:rsidP="007D2293">
      <w:pPr>
        <w:spacing w:after="0"/>
      </w:pPr>
    </w:p>
    <w:p w:rsidR="00F82EAC" w:rsidRDefault="00F82EAC" w:rsidP="007D2293">
      <w:pPr>
        <w:spacing w:after="0"/>
      </w:pPr>
      <w:r>
        <w:rPr>
          <w:cs/>
        </w:rPr>
        <w:t>(ลงชื่อ)...................................ผู้จัดทำ                                                                                                                                   (ลงชื่อ).......................................ผู้รับผิดชอบ</w:t>
      </w:r>
    </w:p>
    <w:p w:rsidR="00F82EAC" w:rsidRDefault="00F82EAC" w:rsidP="007D2293">
      <w:pPr>
        <w:spacing w:after="0"/>
      </w:pPr>
      <w:r>
        <w:rPr>
          <w:cs/>
        </w:rPr>
        <w:t xml:space="preserve">       นางสาวิตรี  วิเชียรเชื้อ</w:t>
      </w:r>
      <w:r>
        <w:t xml:space="preserve">                                                                                                                                                                 </w:t>
      </w:r>
      <w:r>
        <w:rPr>
          <w:cs/>
        </w:rPr>
        <w:t>นางสาวอุราภรณ์  ตรียวง</w:t>
      </w:r>
    </w:p>
    <w:p w:rsidR="00F82EAC" w:rsidRDefault="00F82EAC" w:rsidP="007D2293">
      <w:pPr>
        <w:spacing w:after="0"/>
      </w:pPr>
      <w:r>
        <w:rPr>
          <w:cs/>
        </w:rPr>
        <w:t xml:space="preserve">           นักวิชาการพัสดุ                                                                                                                                                                   หัวหน้าเจ้าหน้าที่พัสดุ</w:t>
      </w:r>
    </w:p>
    <w:p w:rsidR="00F82EAC" w:rsidRDefault="00F82EAC" w:rsidP="007D2293">
      <w:r>
        <w:rPr>
          <w:cs/>
        </w:rPr>
        <w:t xml:space="preserve"> วันที่   15  ตุลาคม  2558                                                                                                                                                            วันที่  15  ตุลาคม  2558</w:t>
      </w:r>
    </w:p>
    <w:p w:rsidR="00F82EAC" w:rsidRDefault="00F82EAC" w:rsidP="007D2293"/>
    <w:p w:rsidR="00F82EAC" w:rsidRDefault="00F82EAC" w:rsidP="007D2293"/>
    <w:p w:rsidR="00F82EAC" w:rsidRDefault="00F82EAC" w:rsidP="007D2293"/>
    <w:p w:rsidR="00F82EAC" w:rsidRDefault="00F82EAC" w:rsidP="00811F7B">
      <w:pPr>
        <w:jc w:val="right"/>
      </w:pPr>
      <w:r>
        <w:rPr>
          <w:cs/>
        </w:rPr>
        <w:t>ผด5</w:t>
      </w:r>
    </w:p>
    <w:p w:rsidR="00F82EAC" w:rsidRDefault="00F82EAC" w:rsidP="00811F7B">
      <w:pPr>
        <w:spacing w:after="0"/>
        <w:jc w:val="center"/>
        <w:rPr>
          <w:cs/>
        </w:rPr>
      </w:pPr>
      <w:r>
        <w:rPr>
          <w:cs/>
        </w:rPr>
        <w:t>แบบรายงานแผนปฏิบัติการจัดซื้อจัดจ้างประจำปีงบประมาณ  พ.ศ.2559</w:t>
      </w:r>
    </w:p>
    <w:p w:rsidR="00F82EAC" w:rsidRDefault="00F82EAC" w:rsidP="00811F7B">
      <w:pPr>
        <w:jc w:val="center"/>
      </w:pPr>
      <w:r>
        <w:rPr>
          <w:cs/>
        </w:rPr>
        <w:t>หน่ายงาน องค์การบริหารส่วนตำบลทุ่งเตาใหม่  อำเภอบ้านนาสาร จังหวัดสุราษฎร์ธานี  กระทรวงมหาดไทย</w:t>
      </w:r>
    </w:p>
    <w:tbl>
      <w:tblPr>
        <w:tblW w:w="1537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2"/>
        <w:gridCol w:w="1186"/>
        <w:gridCol w:w="1507"/>
        <w:gridCol w:w="1033"/>
        <w:gridCol w:w="1033"/>
        <w:gridCol w:w="699"/>
        <w:gridCol w:w="612"/>
        <w:gridCol w:w="478"/>
        <w:gridCol w:w="571"/>
        <w:gridCol w:w="786"/>
        <w:gridCol w:w="704"/>
        <w:gridCol w:w="523"/>
        <w:gridCol w:w="925"/>
        <w:gridCol w:w="906"/>
        <w:gridCol w:w="906"/>
        <w:gridCol w:w="1034"/>
        <w:gridCol w:w="1033"/>
        <w:gridCol w:w="733"/>
      </w:tblGrid>
      <w:tr w:rsidR="00F82EAC" w:rsidRPr="006B31BE">
        <w:tc>
          <w:tcPr>
            <w:tcW w:w="702" w:type="dxa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ลำดับที่</w:t>
            </w:r>
          </w:p>
        </w:tc>
        <w:tc>
          <w:tcPr>
            <w:tcW w:w="1186" w:type="dxa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แผนงาน</w:t>
            </w:r>
          </w:p>
        </w:tc>
        <w:tc>
          <w:tcPr>
            <w:tcW w:w="2540" w:type="dxa"/>
            <w:gridSpan w:val="2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หมวดค่าครุภัณฑ์ที่ดินและสิ่งก่อสร้าง</w:t>
            </w:r>
          </w:p>
        </w:tc>
        <w:tc>
          <w:tcPr>
            <w:tcW w:w="1732" w:type="dxa"/>
            <w:gridSpan w:val="2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ลักษณะงาน(/)</w:t>
            </w:r>
          </w:p>
        </w:tc>
        <w:tc>
          <w:tcPr>
            <w:tcW w:w="2447" w:type="dxa"/>
            <w:gridSpan w:val="4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วิธีการ(/)</w:t>
            </w:r>
          </w:p>
        </w:tc>
        <w:tc>
          <w:tcPr>
            <w:tcW w:w="1227" w:type="dxa"/>
            <w:gridSpan w:val="2"/>
          </w:tcPr>
          <w:p w:rsidR="00F82EAC" w:rsidRPr="006B31BE" w:rsidRDefault="00F82EAC" w:rsidP="001560E3">
            <w:pPr>
              <w:spacing w:after="0" w:line="240" w:lineRule="auto"/>
              <w:rPr>
                <w:szCs w:val="22"/>
              </w:rPr>
            </w:pPr>
            <w:r w:rsidRPr="006B31BE">
              <w:rPr>
                <w:szCs w:val="22"/>
                <w:cs/>
              </w:rPr>
              <w:t>ออกแบบหรือกำหนดคุณลักษณะเฉพาะแล้ว</w:t>
            </w:r>
          </w:p>
        </w:tc>
        <w:tc>
          <w:tcPr>
            <w:tcW w:w="2737" w:type="dxa"/>
            <w:gridSpan w:val="3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แผนปฏิบัติการ</w:t>
            </w:r>
          </w:p>
        </w:tc>
        <w:tc>
          <w:tcPr>
            <w:tcW w:w="2067" w:type="dxa"/>
            <w:gridSpan w:val="2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แผนการจ่ายเงิน</w:t>
            </w:r>
          </w:p>
        </w:tc>
        <w:tc>
          <w:tcPr>
            <w:tcW w:w="733" w:type="dxa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หมายเหตุ</w:t>
            </w:r>
          </w:p>
        </w:tc>
      </w:tr>
      <w:tr w:rsidR="00F82EAC" w:rsidRPr="006B31BE">
        <w:tc>
          <w:tcPr>
            <w:tcW w:w="702" w:type="dxa"/>
          </w:tcPr>
          <w:p w:rsidR="00F82EAC" w:rsidRPr="006B31BE" w:rsidRDefault="00F82EAC" w:rsidP="001560E3">
            <w:pPr>
              <w:spacing w:after="0" w:line="240" w:lineRule="auto"/>
              <w:rPr>
                <w:szCs w:val="22"/>
              </w:rPr>
            </w:pPr>
          </w:p>
        </w:tc>
        <w:tc>
          <w:tcPr>
            <w:tcW w:w="1186" w:type="dxa"/>
          </w:tcPr>
          <w:p w:rsidR="00F82EAC" w:rsidRPr="006B31BE" w:rsidRDefault="00F82EAC" w:rsidP="001560E3">
            <w:pPr>
              <w:spacing w:after="0" w:line="240" w:lineRule="auto"/>
              <w:rPr>
                <w:szCs w:val="22"/>
              </w:rPr>
            </w:pPr>
            <w:r w:rsidRPr="006B31BE">
              <w:rPr>
                <w:szCs w:val="22"/>
                <w:cs/>
              </w:rPr>
              <w:t>งาน/โครงการ</w:t>
            </w:r>
          </w:p>
        </w:tc>
        <w:tc>
          <w:tcPr>
            <w:tcW w:w="1507" w:type="dxa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รายการ</w:t>
            </w:r>
          </w:p>
        </w:tc>
        <w:tc>
          <w:tcPr>
            <w:tcW w:w="1033" w:type="dxa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จำนวน</w:t>
            </w:r>
          </w:p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(หน่วยนับ)</w:t>
            </w:r>
          </w:p>
        </w:tc>
        <w:tc>
          <w:tcPr>
            <w:tcW w:w="1033" w:type="dxa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งานต่อเนื่องที่ผูกพันงบประมาณปีต่อไป</w:t>
            </w:r>
          </w:p>
        </w:tc>
        <w:tc>
          <w:tcPr>
            <w:tcW w:w="699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งานที่เสร็จภายในปี</w:t>
            </w:r>
            <w:r>
              <w:rPr>
                <w:szCs w:val="22"/>
                <w:cs/>
              </w:rPr>
              <w:t>2559</w:t>
            </w:r>
          </w:p>
        </w:tc>
        <w:tc>
          <w:tcPr>
            <w:tcW w:w="612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จัดซื้อ</w:t>
            </w:r>
          </w:p>
        </w:tc>
        <w:tc>
          <w:tcPr>
            <w:tcW w:w="478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จัดจ้าง</w:t>
            </w:r>
          </w:p>
        </w:tc>
        <w:tc>
          <w:tcPr>
            <w:tcW w:w="571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สอบราคา</w:t>
            </w:r>
          </w:p>
        </w:tc>
        <w:tc>
          <w:tcPr>
            <w:tcW w:w="786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ประกวดราคา</w:t>
            </w:r>
          </w:p>
        </w:tc>
        <w:tc>
          <w:tcPr>
            <w:tcW w:w="704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มี</w:t>
            </w:r>
          </w:p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(/)</w:t>
            </w:r>
          </w:p>
        </w:tc>
        <w:tc>
          <w:tcPr>
            <w:tcW w:w="523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ไม่มี</w:t>
            </w:r>
          </w:p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(/)</w:t>
            </w:r>
          </w:p>
        </w:tc>
        <w:tc>
          <w:tcPr>
            <w:tcW w:w="925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ประกาศสอบราคา/ประกวดราคา</w:t>
            </w:r>
          </w:p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(เดือน/ปี)</w:t>
            </w:r>
          </w:p>
        </w:tc>
        <w:tc>
          <w:tcPr>
            <w:tcW w:w="906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คาดว่าจะลงนามในสัญญา</w:t>
            </w:r>
          </w:p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(เดือน/ปี)</w:t>
            </w:r>
          </w:p>
        </w:tc>
        <w:tc>
          <w:tcPr>
            <w:tcW w:w="906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 xml:space="preserve">คาดว่าจะมีการส่งมอบปี </w:t>
            </w:r>
            <w:r>
              <w:rPr>
                <w:szCs w:val="22"/>
                <w:cs/>
              </w:rPr>
              <w:t>2559</w:t>
            </w:r>
            <w:r w:rsidRPr="006B31BE">
              <w:rPr>
                <w:szCs w:val="22"/>
                <w:cs/>
              </w:rPr>
              <w:t xml:space="preserve"> (เดือน/ปี)</w:t>
            </w:r>
          </w:p>
        </w:tc>
        <w:tc>
          <w:tcPr>
            <w:tcW w:w="1034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 xml:space="preserve">งบประมาณที่ได้รับอนุมัติในปี </w:t>
            </w:r>
            <w:r>
              <w:rPr>
                <w:szCs w:val="22"/>
                <w:cs/>
              </w:rPr>
              <w:t>2559</w:t>
            </w:r>
          </w:p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(ล้านบาท)</w:t>
            </w:r>
          </w:p>
        </w:tc>
        <w:tc>
          <w:tcPr>
            <w:tcW w:w="1033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เงินนอกงบประมาณหรือเงินสมทบ</w:t>
            </w:r>
          </w:p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(ล้านบาท)</w:t>
            </w:r>
          </w:p>
        </w:tc>
        <w:tc>
          <w:tcPr>
            <w:tcW w:w="733" w:type="dxa"/>
          </w:tcPr>
          <w:p w:rsidR="00F82EAC" w:rsidRPr="006B31BE" w:rsidRDefault="00F82EAC" w:rsidP="001560E3">
            <w:pPr>
              <w:spacing w:after="0" w:line="240" w:lineRule="auto"/>
              <w:rPr>
                <w:szCs w:val="22"/>
              </w:rPr>
            </w:pPr>
          </w:p>
        </w:tc>
      </w:tr>
      <w:tr w:rsidR="00F82EAC" w:rsidRPr="006B31BE">
        <w:tc>
          <w:tcPr>
            <w:tcW w:w="702" w:type="dxa"/>
          </w:tcPr>
          <w:p w:rsidR="00F82EAC" w:rsidRPr="006B31BE" w:rsidRDefault="00F82EAC" w:rsidP="00156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4</w:t>
            </w:r>
          </w:p>
        </w:tc>
        <w:tc>
          <w:tcPr>
            <w:tcW w:w="1186" w:type="dxa"/>
          </w:tcPr>
          <w:p w:rsidR="00F82EAC" w:rsidRPr="006B31BE" w:rsidRDefault="00F82EAC" w:rsidP="00C8413D">
            <w:pPr>
              <w:spacing w:after="0" w:line="240" w:lineRule="auto"/>
              <w:rPr>
                <w:sz w:val="24"/>
                <w:szCs w:val="24"/>
              </w:rPr>
            </w:pPr>
            <w:r w:rsidRPr="006B31BE">
              <w:rPr>
                <w:sz w:val="24"/>
                <w:szCs w:val="24"/>
                <w:cs/>
              </w:rPr>
              <w:t>แผนงาน</w:t>
            </w:r>
            <w:r>
              <w:rPr>
                <w:sz w:val="24"/>
                <w:szCs w:val="24"/>
                <w:cs/>
              </w:rPr>
              <w:t>เคหะและชุมชน</w:t>
            </w:r>
          </w:p>
        </w:tc>
        <w:tc>
          <w:tcPr>
            <w:tcW w:w="1507" w:type="dxa"/>
          </w:tcPr>
          <w:p w:rsidR="00F82EAC" w:rsidRPr="006B31BE" w:rsidRDefault="00F82EAC" w:rsidP="00C8413D">
            <w:pPr>
              <w:spacing w:after="0" w:line="240" w:lineRule="auto"/>
              <w:rPr>
                <w:sz w:val="24"/>
                <w:szCs w:val="24"/>
              </w:rPr>
            </w:pPr>
            <w:r w:rsidRPr="00871D08">
              <w:rPr>
                <w:rFonts w:ascii="TH SarabunPSK" w:hAnsi="TH SarabunPSK" w:cs="TH SarabunPSK"/>
                <w:szCs w:val="24"/>
                <w:cs/>
              </w:rPr>
              <w:t>โครงการก่อสร้างระบบประปา</w:t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ภายในอบต.ทุ่งเตาใหม่</w:t>
            </w:r>
            <w:r w:rsidRPr="00871D08">
              <w:rPr>
                <w:rFonts w:ascii="TH SarabunPSK" w:hAnsi="TH SarabunPSK" w:cs="TH SarabunPSK"/>
                <w:szCs w:val="24"/>
                <w:cs/>
              </w:rPr>
              <w:t xml:space="preserve"> (ถังเก็บน้ำแบบทรงแชมเปญ)  ขนาดความจุ 20 ลบ.ม สูง 20 เมตรพร้อมถังกรองสนิมเหล็กขนาด 7 ลบ.ม.ตามแบบที่อบต.</w:t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  </w:t>
            </w:r>
            <w:r w:rsidRPr="00871D08">
              <w:rPr>
                <w:rFonts w:ascii="TH SarabunPSK" w:hAnsi="TH SarabunPSK" w:cs="TH SarabunPSK"/>
                <w:szCs w:val="24"/>
                <w:cs/>
              </w:rPr>
              <w:t>ทุ่งเตาใหม่กำหนด</w:t>
            </w:r>
          </w:p>
        </w:tc>
        <w:tc>
          <w:tcPr>
            <w:tcW w:w="1033" w:type="dxa"/>
          </w:tcPr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1 โครงการ</w:t>
            </w:r>
            <w:r w:rsidRPr="006B31BE">
              <w:rPr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033" w:type="dxa"/>
          </w:tcPr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1BE">
              <w:rPr>
                <w:sz w:val="24"/>
                <w:szCs w:val="24"/>
                <w:cs/>
              </w:rPr>
              <w:t>/</w:t>
            </w:r>
          </w:p>
        </w:tc>
        <w:tc>
          <w:tcPr>
            <w:tcW w:w="612" w:type="dxa"/>
          </w:tcPr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/</w:t>
            </w:r>
          </w:p>
        </w:tc>
        <w:tc>
          <w:tcPr>
            <w:tcW w:w="786" w:type="dxa"/>
          </w:tcPr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</w:tcPr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1BE">
              <w:rPr>
                <w:sz w:val="24"/>
                <w:szCs w:val="24"/>
                <w:cs/>
              </w:rPr>
              <w:t>/</w:t>
            </w:r>
          </w:p>
        </w:tc>
        <w:tc>
          <w:tcPr>
            <w:tcW w:w="523" w:type="dxa"/>
          </w:tcPr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F82EAC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มีนาคม</w:t>
            </w:r>
          </w:p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2559</w:t>
            </w:r>
          </w:p>
        </w:tc>
        <w:tc>
          <w:tcPr>
            <w:tcW w:w="906" w:type="dxa"/>
          </w:tcPr>
          <w:p w:rsidR="00F82EAC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มีนาคม</w:t>
            </w:r>
          </w:p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2559</w:t>
            </w:r>
          </w:p>
        </w:tc>
        <w:tc>
          <w:tcPr>
            <w:tcW w:w="906" w:type="dxa"/>
          </w:tcPr>
          <w:p w:rsidR="00F82EAC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เมษายน</w:t>
            </w:r>
          </w:p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2559</w:t>
            </w:r>
          </w:p>
        </w:tc>
        <w:tc>
          <w:tcPr>
            <w:tcW w:w="1034" w:type="dxa"/>
          </w:tcPr>
          <w:p w:rsidR="00F82EAC" w:rsidRPr="006B31BE" w:rsidRDefault="00F82EAC" w:rsidP="00C84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494,000</w:t>
            </w:r>
          </w:p>
        </w:tc>
        <w:tc>
          <w:tcPr>
            <w:tcW w:w="1033" w:type="dxa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F82EAC" w:rsidRPr="006B31BE" w:rsidRDefault="00F82EAC" w:rsidP="001560E3">
            <w:pPr>
              <w:spacing w:after="0" w:line="240" w:lineRule="auto"/>
            </w:pPr>
          </w:p>
        </w:tc>
      </w:tr>
    </w:tbl>
    <w:p w:rsidR="00F82EAC" w:rsidRDefault="00F82EAC" w:rsidP="00811F7B">
      <w:pPr>
        <w:spacing w:after="0"/>
      </w:pPr>
    </w:p>
    <w:p w:rsidR="00F82EAC" w:rsidRDefault="00F82EAC" w:rsidP="00811F7B">
      <w:pPr>
        <w:spacing w:after="0"/>
      </w:pPr>
      <w:r>
        <w:rPr>
          <w:cs/>
        </w:rPr>
        <w:t>(ลงชื่อ)...................................ผู้จัดทำ                                                                                                                                   (ลงชื่อ).......................................ผู้รับผิดชอบ</w:t>
      </w:r>
    </w:p>
    <w:p w:rsidR="00F82EAC" w:rsidRDefault="00F82EAC" w:rsidP="00811F7B">
      <w:pPr>
        <w:spacing w:after="0"/>
      </w:pPr>
      <w:r>
        <w:rPr>
          <w:cs/>
        </w:rPr>
        <w:t xml:space="preserve">       นางสาวิตรี  วิเชียรเชื้อ</w:t>
      </w:r>
      <w:r>
        <w:t xml:space="preserve">                                                                                                                                                                 </w:t>
      </w:r>
      <w:r>
        <w:rPr>
          <w:cs/>
        </w:rPr>
        <w:t>นางสาวอุราภรณ์  ตรียวง</w:t>
      </w:r>
    </w:p>
    <w:p w:rsidR="00F82EAC" w:rsidRDefault="00F82EAC" w:rsidP="00811F7B">
      <w:pPr>
        <w:spacing w:after="0"/>
      </w:pPr>
      <w:r>
        <w:rPr>
          <w:cs/>
        </w:rPr>
        <w:t xml:space="preserve">           นักวิชาการพัสดุ                                                                                                                                                                   หัวหน้าเจ้าหน้าที่พัสดุ</w:t>
      </w:r>
    </w:p>
    <w:p w:rsidR="00F82EAC" w:rsidRDefault="00F82EAC" w:rsidP="00811F7B">
      <w:r>
        <w:rPr>
          <w:cs/>
        </w:rPr>
        <w:t xml:space="preserve"> วันที่   15  ตุลาคม  2558                                                                                                                                                             วันที่  15  ตุลาคม  2558</w:t>
      </w:r>
    </w:p>
    <w:p w:rsidR="00F82EAC" w:rsidRDefault="00F82EAC" w:rsidP="00811F7B"/>
    <w:p w:rsidR="00F82EAC" w:rsidRDefault="00F82EAC" w:rsidP="00811F7B"/>
    <w:p w:rsidR="00F82EAC" w:rsidRDefault="00F82EAC" w:rsidP="007C683B">
      <w:pPr>
        <w:jc w:val="right"/>
      </w:pPr>
      <w:r>
        <w:rPr>
          <w:cs/>
        </w:rPr>
        <w:t>ผด5</w:t>
      </w:r>
    </w:p>
    <w:p w:rsidR="00F82EAC" w:rsidRDefault="00F82EAC" w:rsidP="007C683B">
      <w:pPr>
        <w:spacing w:after="0"/>
        <w:jc w:val="center"/>
      </w:pPr>
      <w:r>
        <w:rPr>
          <w:cs/>
        </w:rPr>
        <w:t>แบบรายงานแผนปฏิบัติการจัดซื้อจัดจ้างประจำปีงบประมาณ  พ.ศ.2559</w:t>
      </w:r>
    </w:p>
    <w:p w:rsidR="00F82EAC" w:rsidRDefault="00F82EAC" w:rsidP="007C683B">
      <w:pPr>
        <w:jc w:val="center"/>
      </w:pPr>
      <w:r>
        <w:rPr>
          <w:cs/>
        </w:rPr>
        <w:t>หน่ายงาน องค์การบริหารส่วนตำบลทุ่งเตาใหม่  อำเภอบ้านนาสาร จังหวัดสุราษฎร์ธานี  กระทรวงมหาดไทย</w:t>
      </w:r>
    </w:p>
    <w:tbl>
      <w:tblPr>
        <w:tblW w:w="153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3"/>
        <w:gridCol w:w="1191"/>
        <w:gridCol w:w="1519"/>
        <w:gridCol w:w="1015"/>
        <w:gridCol w:w="1035"/>
        <w:gridCol w:w="700"/>
        <w:gridCol w:w="612"/>
        <w:gridCol w:w="479"/>
        <w:gridCol w:w="572"/>
        <w:gridCol w:w="787"/>
        <w:gridCol w:w="706"/>
        <w:gridCol w:w="524"/>
        <w:gridCol w:w="931"/>
        <w:gridCol w:w="898"/>
        <w:gridCol w:w="874"/>
        <w:gridCol w:w="1036"/>
        <w:gridCol w:w="1035"/>
        <w:gridCol w:w="736"/>
      </w:tblGrid>
      <w:tr w:rsidR="00F82EAC" w:rsidRPr="006B31BE">
        <w:tc>
          <w:tcPr>
            <w:tcW w:w="703" w:type="dxa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ลำดับที่</w:t>
            </w:r>
          </w:p>
        </w:tc>
        <w:tc>
          <w:tcPr>
            <w:tcW w:w="1191" w:type="dxa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แผนงาน</w:t>
            </w:r>
          </w:p>
        </w:tc>
        <w:tc>
          <w:tcPr>
            <w:tcW w:w="2534" w:type="dxa"/>
            <w:gridSpan w:val="2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หมวดค่าครุภัณฑ์ที่ดินและสิ่งก่อสร้าง</w:t>
            </w:r>
          </w:p>
        </w:tc>
        <w:tc>
          <w:tcPr>
            <w:tcW w:w="1735" w:type="dxa"/>
            <w:gridSpan w:val="2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ลักษณะงาน(/)</w:t>
            </w:r>
          </w:p>
        </w:tc>
        <w:tc>
          <w:tcPr>
            <w:tcW w:w="2450" w:type="dxa"/>
            <w:gridSpan w:val="4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วิธีการ(/)</w:t>
            </w:r>
          </w:p>
        </w:tc>
        <w:tc>
          <w:tcPr>
            <w:tcW w:w="1230" w:type="dxa"/>
            <w:gridSpan w:val="2"/>
          </w:tcPr>
          <w:p w:rsidR="00F82EAC" w:rsidRPr="006B31BE" w:rsidRDefault="00F82EAC" w:rsidP="001560E3">
            <w:pPr>
              <w:spacing w:after="0" w:line="240" w:lineRule="auto"/>
              <w:rPr>
                <w:szCs w:val="22"/>
              </w:rPr>
            </w:pPr>
            <w:r w:rsidRPr="006B31BE">
              <w:rPr>
                <w:szCs w:val="22"/>
                <w:cs/>
              </w:rPr>
              <w:t>ออกแบบหรือกำหนดคุณลักษณะเฉพาะแล้ว</w:t>
            </w:r>
          </w:p>
        </w:tc>
        <w:tc>
          <w:tcPr>
            <w:tcW w:w="2703" w:type="dxa"/>
            <w:gridSpan w:val="3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แผนปฏิบัติการ</w:t>
            </w:r>
          </w:p>
        </w:tc>
        <w:tc>
          <w:tcPr>
            <w:tcW w:w="2071" w:type="dxa"/>
            <w:gridSpan w:val="2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แผนการจ่ายเงิน</w:t>
            </w:r>
          </w:p>
        </w:tc>
        <w:tc>
          <w:tcPr>
            <w:tcW w:w="736" w:type="dxa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หมายเหตุ</w:t>
            </w:r>
          </w:p>
        </w:tc>
      </w:tr>
      <w:tr w:rsidR="00F82EAC" w:rsidRPr="006B31BE">
        <w:tc>
          <w:tcPr>
            <w:tcW w:w="703" w:type="dxa"/>
          </w:tcPr>
          <w:p w:rsidR="00F82EAC" w:rsidRPr="006B31BE" w:rsidRDefault="00F82EAC" w:rsidP="001560E3">
            <w:pPr>
              <w:spacing w:after="0" w:line="240" w:lineRule="auto"/>
              <w:rPr>
                <w:szCs w:val="22"/>
              </w:rPr>
            </w:pPr>
          </w:p>
        </w:tc>
        <w:tc>
          <w:tcPr>
            <w:tcW w:w="1191" w:type="dxa"/>
          </w:tcPr>
          <w:p w:rsidR="00F82EAC" w:rsidRPr="006B31BE" w:rsidRDefault="00F82EAC" w:rsidP="001560E3">
            <w:pPr>
              <w:spacing w:after="0" w:line="240" w:lineRule="auto"/>
              <w:rPr>
                <w:szCs w:val="22"/>
              </w:rPr>
            </w:pPr>
            <w:r w:rsidRPr="006B31BE">
              <w:rPr>
                <w:szCs w:val="22"/>
                <w:cs/>
              </w:rPr>
              <w:t>งาน/โครงการ</w:t>
            </w:r>
          </w:p>
        </w:tc>
        <w:tc>
          <w:tcPr>
            <w:tcW w:w="1519" w:type="dxa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รายการ</w:t>
            </w:r>
          </w:p>
        </w:tc>
        <w:tc>
          <w:tcPr>
            <w:tcW w:w="1015" w:type="dxa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จำนวน</w:t>
            </w:r>
          </w:p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(หน่วยนับ)</w:t>
            </w:r>
          </w:p>
        </w:tc>
        <w:tc>
          <w:tcPr>
            <w:tcW w:w="1035" w:type="dxa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งานต่อเนื่องที่ผูกพันงบประมาณปีต่อไป</w:t>
            </w:r>
          </w:p>
        </w:tc>
        <w:tc>
          <w:tcPr>
            <w:tcW w:w="700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งานที่เสร็จภายในปี</w:t>
            </w:r>
            <w:r>
              <w:rPr>
                <w:szCs w:val="22"/>
                <w:cs/>
              </w:rPr>
              <w:t>2559</w:t>
            </w:r>
          </w:p>
        </w:tc>
        <w:tc>
          <w:tcPr>
            <w:tcW w:w="612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จัดซื้อ</w:t>
            </w:r>
          </w:p>
        </w:tc>
        <w:tc>
          <w:tcPr>
            <w:tcW w:w="479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จัดจ้าง</w:t>
            </w:r>
          </w:p>
        </w:tc>
        <w:tc>
          <w:tcPr>
            <w:tcW w:w="572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สอบราคา</w:t>
            </w:r>
          </w:p>
        </w:tc>
        <w:tc>
          <w:tcPr>
            <w:tcW w:w="787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ประกวดราคา</w:t>
            </w:r>
          </w:p>
        </w:tc>
        <w:tc>
          <w:tcPr>
            <w:tcW w:w="706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มี</w:t>
            </w:r>
          </w:p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(/)</w:t>
            </w:r>
          </w:p>
        </w:tc>
        <w:tc>
          <w:tcPr>
            <w:tcW w:w="524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ไม่มี</w:t>
            </w:r>
          </w:p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(/)</w:t>
            </w:r>
          </w:p>
        </w:tc>
        <w:tc>
          <w:tcPr>
            <w:tcW w:w="931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ประกาศสอบราคา/ประกวดราคา</w:t>
            </w:r>
          </w:p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(เดือน/ปี)</w:t>
            </w:r>
          </w:p>
        </w:tc>
        <w:tc>
          <w:tcPr>
            <w:tcW w:w="898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คาดว่าจะลงนามในสัญญา</w:t>
            </w:r>
          </w:p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(เดือน/ปี)</w:t>
            </w:r>
          </w:p>
        </w:tc>
        <w:tc>
          <w:tcPr>
            <w:tcW w:w="874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 xml:space="preserve">คาดว่าจะมีการส่งมอบปี </w:t>
            </w:r>
            <w:r>
              <w:rPr>
                <w:szCs w:val="22"/>
                <w:cs/>
              </w:rPr>
              <w:t>2559</w:t>
            </w:r>
            <w:r w:rsidRPr="006B31BE">
              <w:rPr>
                <w:szCs w:val="22"/>
                <w:cs/>
              </w:rPr>
              <w:t xml:space="preserve"> (เดือน/ปี)</w:t>
            </w:r>
          </w:p>
        </w:tc>
        <w:tc>
          <w:tcPr>
            <w:tcW w:w="1036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 xml:space="preserve">งบประมาณที่ได้รับอนุมัติในปี </w:t>
            </w:r>
            <w:r>
              <w:rPr>
                <w:szCs w:val="22"/>
                <w:cs/>
              </w:rPr>
              <w:t>2559</w:t>
            </w:r>
          </w:p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(ล้านบาท)</w:t>
            </w:r>
          </w:p>
        </w:tc>
        <w:tc>
          <w:tcPr>
            <w:tcW w:w="1035" w:type="dxa"/>
          </w:tcPr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เงินนอกงบประมาณหรือเงินสมทบ</w:t>
            </w:r>
          </w:p>
          <w:p w:rsidR="00F82EAC" w:rsidRPr="006B31BE" w:rsidRDefault="00F82EAC" w:rsidP="00696E32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(ล้านบาท)</w:t>
            </w:r>
          </w:p>
        </w:tc>
        <w:tc>
          <w:tcPr>
            <w:tcW w:w="736" w:type="dxa"/>
          </w:tcPr>
          <w:p w:rsidR="00F82EAC" w:rsidRPr="006B31BE" w:rsidRDefault="00F82EAC" w:rsidP="001560E3">
            <w:pPr>
              <w:spacing w:after="0" w:line="240" w:lineRule="auto"/>
              <w:rPr>
                <w:szCs w:val="22"/>
              </w:rPr>
            </w:pPr>
          </w:p>
        </w:tc>
      </w:tr>
      <w:tr w:rsidR="00F82EAC" w:rsidRPr="006B31BE">
        <w:tc>
          <w:tcPr>
            <w:tcW w:w="703" w:type="dxa"/>
          </w:tcPr>
          <w:p w:rsidR="00F82EAC" w:rsidRPr="006B31BE" w:rsidRDefault="00F82EAC" w:rsidP="00156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5</w:t>
            </w:r>
          </w:p>
        </w:tc>
        <w:tc>
          <w:tcPr>
            <w:tcW w:w="1191" w:type="dxa"/>
          </w:tcPr>
          <w:p w:rsidR="00F82EAC" w:rsidRPr="006B31BE" w:rsidRDefault="00F82EAC" w:rsidP="001536A9">
            <w:pPr>
              <w:spacing w:after="0" w:line="240" w:lineRule="auto"/>
              <w:rPr>
                <w:sz w:val="24"/>
                <w:szCs w:val="24"/>
              </w:rPr>
            </w:pPr>
            <w:r w:rsidRPr="006B31BE">
              <w:rPr>
                <w:sz w:val="24"/>
                <w:szCs w:val="24"/>
                <w:cs/>
              </w:rPr>
              <w:t>แผนงาน</w:t>
            </w:r>
            <w:r>
              <w:rPr>
                <w:sz w:val="24"/>
                <w:szCs w:val="24"/>
                <w:cs/>
              </w:rPr>
              <w:t>เคหะและชุมชน</w:t>
            </w:r>
          </w:p>
        </w:tc>
        <w:tc>
          <w:tcPr>
            <w:tcW w:w="1519" w:type="dxa"/>
          </w:tcPr>
          <w:p w:rsidR="00F82EAC" w:rsidRPr="006B31BE" w:rsidRDefault="00F82EAC" w:rsidP="001536A9">
            <w:pPr>
              <w:spacing w:after="0" w:line="240" w:lineRule="auto"/>
              <w:rPr>
                <w:sz w:val="24"/>
                <w:szCs w:val="24"/>
              </w:rPr>
            </w:pPr>
            <w:r w:rsidRPr="00871D08">
              <w:rPr>
                <w:rFonts w:ascii="TH SarabunPSK" w:hAnsi="TH SarabunPSK" w:cs="TH SarabunPSK"/>
                <w:szCs w:val="24"/>
                <w:cs/>
              </w:rPr>
              <w:t>โครงการก่อสร้างระบบประปา</w:t>
            </w:r>
            <w:r>
              <w:rPr>
                <w:rFonts w:ascii="TH SarabunPSK" w:hAnsi="TH SarabunPSK" w:cs="TH SarabunPSK"/>
                <w:szCs w:val="24"/>
                <w:cs/>
              </w:rPr>
              <w:t>หมู่บ้าน หมู่ที่ 4 บ้านไสดง</w:t>
            </w:r>
            <w:r w:rsidRPr="00871D08">
              <w:rPr>
                <w:rFonts w:ascii="TH SarabunPSK" w:hAnsi="TH SarabunPSK" w:cs="TH SarabunPSK"/>
                <w:szCs w:val="24"/>
                <w:cs/>
              </w:rPr>
              <w:t xml:space="preserve"> (ถังเก็บน้ำแบบทรงแชมเปญ)  ขนาดความจุ 20 ลบ.ม สูง 20 เมตรพร้อมถังกรองสนิมเหล็กขนาด 7 ลบ.ม</w:t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. เดินท่อขนาดเส้นผ่าศูนย์กลางกว้าง 2 นิ้วความยาว 2,390 เมตร </w:t>
            </w:r>
            <w:r w:rsidRPr="00871D08">
              <w:rPr>
                <w:rFonts w:ascii="TH SarabunPSK" w:hAnsi="TH SarabunPSK" w:cs="TH SarabunPSK"/>
                <w:szCs w:val="24"/>
                <w:cs/>
              </w:rPr>
              <w:t>ตามแบบที่อบต.ทุ่งเตาใหม่กำหนด</w:t>
            </w:r>
          </w:p>
        </w:tc>
        <w:tc>
          <w:tcPr>
            <w:tcW w:w="1015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1 โครงการ</w:t>
            </w:r>
            <w:r w:rsidRPr="006B31BE">
              <w:rPr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035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1BE">
              <w:rPr>
                <w:sz w:val="24"/>
                <w:szCs w:val="24"/>
                <w:cs/>
              </w:rPr>
              <w:t>/</w:t>
            </w:r>
          </w:p>
        </w:tc>
        <w:tc>
          <w:tcPr>
            <w:tcW w:w="612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/</w:t>
            </w:r>
          </w:p>
        </w:tc>
        <w:tc>
          <w:tcPr>
            <w:tcW w:w="787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1BE">
              <w:rPr>
                <w:sz w:val="24"/>
                <w:szCs w:val="24"/>
                <w:cs/>
              </w:rPr>
              <w:t>/</w:t>
            </w:r>
          </w:p>
        </w:tc>
        <w:tc>
          <w:tcPr>
            <w:tcW w:w="524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F82EAC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มีนาคม</w:t>
            </w:r>
          </w:p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2559</w:t>
            </w:r>
          </w:p>
        </w:tc>
        <w:tc>
          <w:tcPr>
            <w:tcW w:w="898" w:type="dxa"/>
          </w:tcPr>
          <w:p w:rsidR="00F82EAC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มีนาคม</w:t>
            </w:r>
          </w:p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2559</w:t>
            </w:r>
          </w:p>
        </w:tc>
        <w:tc>
          <w:tcPr>
            <w:tcW w:w="874" w:type="dxa"/>
          </w:tcPr>
          <w:p w:rsidR="00F82EAC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เมษายน</w:t>
            </w:r>
          </w:p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2559</w:t>
            </w:r>
          </w:p>
        </w:tc>
        <w:tc>
          <w:tcPr>
            <w:tcW w:w="1036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653,000</w:t>
            </w:r>
          </w:p>
        </w:tc>
        <w:tc>
          <w:tcPr>
            <w:tcW w:w="1035" w:type="dxa"/>
          </w:tcPr>
          <w:p w:rsidR="00F82EAC" w:rsidRPr="006B31BE" w:rsidRDefault="00F82EAC" w:rsidP="00156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F82EAC" w:rsidRPr="006B31BE" w:rsidRDefault="00F82EAC" w:rsidP="001560E3">
            <w:pPr>
              <w:spacing w:after="0" w:line="240" w:lineRule="auto"/>
            </w:pPr>
          </w:p>
        </w:tc>
      </w:tr>
    </w:tbl>
    <w:p w:rsidR="00F82EAC" w:rsidRDefault="00F82EAC" w:rsidP="007C683B">
      <w:pPr>
        <w:spacing w:after="0"/>
      </w:pPr>
    </w:p>
    <w:p w:rsidR="00F82EAC" w:rsidRDefault="00F82EAC" w:rsidP="007C683B">
      <w:pPr>
        <w:spacing w:after="0"/>
      </w:pPr>
      <w:r>
        <w:rPr>
          <w:cs/>
        </w:rPr>
        <w:t>(ลงชื่อ)...................................ผู้จัดทำ                                                                                                                                   (ลงชื่อ).......................................ผู้รับผิดชอบ</w:t>
      </w:r>
    </w:p>
    <w:p w:rsidR="00F82EAC" w:rsidRDefault="00F82EAC" w:rsidP="007C683B">
      <w:pPr>
        <w:spacing w:after="0"/>
      </w:pPr>
      <w:r>
        <w:rPr>
          <w:cs/>
        </w:rPr>
        <w:t xml:space="preserve">       นางสาวิตรี  วิเชียรเชื้อ</w:t>
      </w:r>
      <w:r>
        <w:t xml:space="preserve">                                                                                                                                                                 </w:t>
      </w:r>
      <w:r>
        <w:rPr>
          <w:cs/>
        </w:rPr>
        <w:t>นางสาวอุราภรณ์  ตรียวง</w:t>
      </w:r>
    </w:p>
    <w:p w:rsidR="00F82EAC" w:rsidRDefault="00F82EAC" w:rsidP="007C683B">
      <w:pPr>
        <w:spacing w:after="0"/>
      </w:pPr>
      <w:r>
        <w:rPr>
          <w:cs/>
        </w:rPr>
        <w:t xml:space="preserve">           นักวิชาการพัสดุ                                                                                                                                                                   หัวหน้าเจ้าหน้าที่พัสดุ</w:t>
      </w:r>
    </w:p>
    <w:p w:rsidR="00F82EAC" w:rsidRDefault="00F82EAC" w:rsidP="007C683B">
      <w:r>
        <w:rPr>
          <w:cs/>
        </w:rPr>
        <w:t xml:space="preserve"> วันที่   15  ตุลาคม  2558                                                                                                                                                             วันที่  15  ตุลาคม  2558</w:t>
      </w:r>
    </w:p>
    <w:p w:rsidR="00F82EAC" w:rsidRDefault="00F82EAC" w:rsidP="007C683B">
      <w:pPr>
        <w:rPr>
          <w:cs/>
        </w:rPr>
      </w:pPr>
    </w:p>
    <w:p w:rsidR="00F82EAC" w:rsidRDefault="00F82EAC" w:rsidP="00D949E2">
      <w:pPr>
        <w:jc w:val="right"/>
      </w:pPr>
      <w:r>
        <w:rPr>
          <w:cs/>
        </w:rPr>
        <w:t>ผด5</w:t>
      </w:r>
    </w:p>
    <w:p w:rsidR="00F82EAC" w:rsidRDefault="00F82EAC" w:rsidP="0006258C">
      <w:pPr>
        <w:spacing w:after="0"/>
        <w:jc w:val="center"/>
      </w:pPr>
      <w:r>
        <w:rPr>
          <w:cs/>
        </w:rPr>
        <w:t>แบบรายงานแผนปฏิบัติการจัดซื้อจัดจ้างประจำปีงบประมาณ  พ.ศ.2559</w:t>
      </w:r>
    </w:p>
    <w:p w:rsidR="00F82EAC" w:rsidRDefault="00F82EAC" w:rsidP="0006258C">
      <w:pPr>
        <w:jc w:val="center"/>
      </w:pPr>
      <w:r>
        <w:rPr>
          <w:cs/>
        </w:rPr>
        <w:t>หน่ายงาน องค์การบริหารส่วนตำบลทุ่งเตาใหม่  อำเภอบ้านนาสาร จังหวัดสุราษฎร์ธานี  กระทรวงมหาดไทย</w:t>
      </w:r>
    </w:p>
    <w:tbl>
      <w:tblPr>
        <w:tblW w:w="153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2"/>
        <w:gridCol w:w="1188"/>
        <w:gridCol w:w="1518"/>
        <w:gridCol w:w="1014"/>
        <w:gridCol w:w="1035"/>
        <w:gridCol w:w="700"/>
        <w:gridCol w:w="612"/>
        <w:gridCol w:w="479"/>
        <w:gridCol w:w="572"/>
        <w:gridCol w:w="787"/>
        <w:gridCol w:w="706"/>
        <w:gridCol w:w="524"/>
        <w:gridCol w:w="931"/>
        <w:gridCol w:w="906"/>
        <w:gridCol w:w="873"/>
        <w:gridCol w:w="1036"/>
        <w:gridCol w:w="1035"/>
        <w:gridCol w:w="735"/>
      </w:tblGrid>
      <w:tr w:rsidR="00F82EAC" w:rsidRPr="006B31BE">
        <w:tc>
          <w:tcPr>
            <w:tcW w:w="703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ลำดับที่</w:t>
            </w:r>
          </w:p>
        </w:tc>
        <w:tc>
          <w:tcPr>
            <w:tcW w:w="1191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แผนงาน</w:t>
            </w:r>
          </w:p>
        </w:tc>
        <w:tc>
          <w:tcPr>
            <w:tcW w:w="2534" w:type="dxa"/>
            <w:gridSpan w:val="2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หมวดค่าครุภัณฑ์ที่ดินและสิ่งก่อสร้าง</w:t>
            </w:r>
          </w:p>
        </w:tc>
        <w:tc>
          <w:tcPr>
            <w:tcW w:w="1735" w:type="dxa"/>
            <w:gridSpan w:val="2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ลักษณะงาน(/)</w:t>
            </w:r>
          </w:p>
        </w:tc>
        <w:tc>
          <w:tcPr>
            <w:tcW w:w="2450" w:type="dxa"/>
            <w:gridSpan w:val="4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วิธีการ(/)</w:t>
            </w:r>
          </w:p>
        </w:tc>
        <w:tc>
          <w:tcPr>
            <w:tcW w:w="1230" w:type="dxa"/>
            <w:gridSpan w:val="2"/>
          </w:tcPr>
          <w:p w:rsidR="00F82EAC" w:rsidRPr="006B31BE" w:rsidRDefault="00F82EAC" w:rsidP="001536A9">
            <w:pPr>
              <w:spacing w:after="0" w:line="240" w:lineRule="auto"/>
              <w:rPr>
                <w:szCs w:val="22"/>
              </w:rPr>
            </w:pPr>
            <w:r w:rsidRPr="006B31BE">
              <w:rPr>
                <w:szCs w:val="22"/>
                <w:cs/>
              </w:rPr>
              <w:t>ออกแบบหรือกำหนดคุณลักษณะเฉพาะแล้ว</w:t>
            </w:r>
          </w:p>
        </w:tc>
        <w:tc>
          <w:tcPr>
            <w:tcW w:w="2703" w:type="dxa"/>
            <w:gridSpan w:val="3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แผนปฏิบัติการ</w:t>
            </w:r>
          </w:p>
        </w:tc>
        <w:tc>
          <w:tcPr>
            <w:tcW w:w="2071" w:type="dxa"/>
            <w:gridSpan w:val="2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แผนการจ่ายเงิน</w:t>
            </w:r>
          </w:p>
        </w:tc>
        <w:tc>
          <w:tcPr>
            <w:tcW w:w="736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หมายเหตุ</w:t>
            </w:r>
          </w:p>
        </w:tc>
      </w:tr>
      <w:tr w:rsidR="00F82EAC" w:rsidRPr="006B31BE">
        <w:tc>
          <w:tcPr>
            <w:tcW w:w="703" w:type="dxa"/>
          </w:tcPr>
          <w:p w:rsidR="00F82EAC" w:rsidRPr="006B31BE" w:rsidRDefault="00F82EAC" w:rsidP="001536A9">
            <w:pPr>
              <w:spacing w:after="0" w:line="240" w:lineRule="auto"/>
              <w:rPr>
                <w:szCs w:val="22"/>
              </w:rPr>
            </w:pPr>
          </w:p>
        </w:tc>
        <w:tc>
          <w:tcPr>
            <w:tcW w:w="1191" w:type="dxa"/>
          </w:tcPr>
          <w:p w:rsidR="00F82EAC" w:rsidRPr="006B31BE" w:rsidRDefault="00F82EAC" w:rsidP="001536A9">
            <w:pPr>
              <w:spacing w:after="0" w:line="240" w:lineRule="auto"/>
              <w:rPr>
                <w:szCs w:val="22"/>
              </w:rPr>
            </w:pPr>
            <w:r w:rsidRPr="006B31BE">
              <w:rPr>
                <w:szCs w:val="22"/>
                <w:cs/>
              </w:rPr>
              <w:t>งาน/โครงการ</w:t>
            </w:r>
          </w:p>
        </w:tc>
        <w:tc>
          <w:tcPr>
            <w:tcW w:w="1519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รายการ</w:t>
            </w:r>
          </w:p>
        </w:tc>
        <w:tc>
          <w:tcPr>
            <w:tcW w:w="1015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จำนวน</w:t>
            </w:r>
          </w:p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(หน่วยนับ)</w:t>
            </w:r>
          </w:p>
        </w:tc>
        <w:tc>
          <w:tcPr>
            <w:tcW w:w="1035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งานต่อเนื่องที่ผูกพันงบประมาณปีต่อไป</w:t>
            </w:r>
          </w:p>
        </w:tc>
        <w:tc>
          <w:tcPr>
            <w:tcW w:w="700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งานที่เสร็จภายในปี</w:t>
            </w:r>
            <w:r>
              <w:rPr>
                <w:szCs w:val="22"/>
                <w:cs/>
              </w:rPr>
              <w:t>2559</w:t>
            </w:r>
          </w:p>
        </w:tc>
        <w:tc>
          <w:tcPr>
            <w:tcW w:w="612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จัดซื้อ</w:t>
            </w:r>
          </w:p>
        </w:tc>
        <w:tc>
          <w:tcPr>
            <w:tcW w:w="479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จัดจ้าง</w:t>
            </w:r>
          </w:p>
        </w:tc>
        <w:tc>
          <w:tcPr>
            <w:tcW w:w="572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สอบราคา</w:t>
            </w:r>
          </w:p>
        </w:tc>
        <w:tc>
          <w:tcPr>
            <w:tcW w:w="787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ประกวดราคา</w:t>
            </w:r>
          </w:p>
        </w:tc>
        <w:tc>
          <w:tcPr>
            <w:tcW w:w="706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มี</w:t>
            </w:r>
          </w:p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(/)</w:t>
            </w:r>
          </w:p>
        </w:tc>
        <w:tc>
          <w:tcPr>
            <w:tcW w:w="524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ไม่มี</w:t>
            </w:r>
          </w:p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(/)</w:t>
            </w:r>
          </w:p>
        </w:tc>
        <w:tc>
          <w:tcPr>
            <w:tcW w:w="931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ประกาศสอบราคา/ประกวดราคา</w:t>
            </w:r>
          </w:p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(เดือน/ปี)</w:t>
            </w:r>
          </w:p>
        </w:tc>
        <w:tc>
          <w:tcPr>
            <w:tcW w:w="898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คาดว่าจะลงนามในสัญญา</w:t>
            </w:r>
          </w:p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(เดือน/ปี)</w:t>
            </w:r>
          </w:p>
        </w:tc>
        <w:tc>
          <w:tcPr>
            <w:tcW w:w="874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 xml:space="preserve">คาดว่าจะมีการส่งมอบปี </w:t>
            </w:r>
            <w:r>
              <w:rPr>
                <w:szCs w:val="22"/>
                <w:cs/>
              </w:rPr>
              <w:t>2559</w:t>
            </w:r>
            <w:r w:rsidRPr="006B31BE">
              <w:rPr>
                <w:szCs w:val="22"/>
                <w:cs/>
              </w:rPr>
              <w:t xml:space="preserve"> (เดือน/ปี)</w:t>
            </w:r>
          </w:p>
        </w:tc>
        <w:tc>
          <w:tcPr>
            <w:tcW w:w="1036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 xml:space="preserve">งบประมาณที่ได้รับอนุมัติในปี </w:t>
            </w:r>
            <w:r>
              <w:rPr>
                <w:szCs w:val="22"/>
                <w:cs/>
              </w:rPr>
              <w:t>2559</w:t>
            </w:r>
          </w:p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(ล้านบาท)</w:t>
            </w:r>
          </w:p>
        </w:tc>
        <w:tc>
          <w:tcPr>
            <w:tcW w:w="1035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เงินนอกงบประมาณหรือเงินสมทบ</w:t>
            </w:r>
          </w:p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(ล้านบาท)</w:t>
            </w:r>
          </w:p>
        </w:tc>
        <w:tc>
          <w:tcPr>
            <w:tcW w:w="736" w:type="dxa"/>
          </w:tcPr>
          <w:p w:rsidR="00F82EAC" w:rsidRPr="006B31BE" w:rsidRDefault="00F82EAC" w:rsidP="001536A9">
            <w:pPr>
              <w:spacing w:after="0" w:line="240" w:lineRule="auto"/>
              <w:rPr>
                <w:szCs w:val="22"/>
              </w:rPr>
            </w:pPr>
          </w:p>
        </w:tc>
      </w:tr>
      <w:tr w:rsidR="00F82EAC" w:rsidRPr="006B31BE">
        <w:tc>
          <w:tcPr>
            <w:tcW w:w="703" w:type="dxa"/>
          </w:tcPr>
          <w:p w:rsidR="00F82EAC" w:rsidRPr="006B31BE" w:rsidRDefault="00F82EAC" w:rsidP="001536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2</w:t>
            </w:r>
          </w:p>
        </w:tc>
        <w:tc>
          <w:tcPr>
            <w:tcW w:w="1191" w:type="dxa"/>
          </w:tcPr>
          <w:p w:rsidR="00F82EAC" w:rsidRPr="006B31BE" w:rsidRDefault="00F82EAC" w:rsidP="001536A9">
            <w:pPr>
              <w:spacing w:after="0" w:line="240" w:lineRule="auto"/>
              <w:rPr>
                <w:sz w:val="24"/>
                <w:szCs w:val="24"/>
              </w:rPr>
            </w:pPr>
            <w:r w:rsidRPr="006B31BE">
              <w:rPr>
                <w:sz w:val="24"/>
                <w:szCs w:val="24"/>
                <w:cs/>
              </w:rPr>
              <w:t>แผนงาน</w:t>
            </w:r>
            <w:r>
              <w:rPr>
                <w:sz w:val="24"/>
                <w:szCs w:val="24"/>
                <w:cs/>
              </w:rPr>
              <w:t>เคหะและชุมชน</w:t>
            </w:r>
          </w:p>
        </w:tc>
        <w:tc>
          <w:tcPr>
            <w:tcW w:w="1519" w:type="dxa"/>
          </w:tcPr>
          <w:p w:rsidR="00F82EAC" w:rsidRPr="006B31BE" w:rsidRDefault="00F82EAC" w:rsidP="001536A9">
            <w:pPr>
              <w:spacing w:after="0" w:line="240" w:lineRule="auto"/>
              <w:rPr>
                <w:sz w:val="24"/>
                <w:szCs w:val="24"/>
              </w:rPr>
            </w:pPr>
            <w:r w:rsidRPr="00417513">
              <w:rPr>
                <w:rFonts w:ascii="TH SarabunPSK" w:hAnsi="TH SarabunPSK" w:cs="TH SarabunPSK"/>
                <w:szCs w:val="24"/>
                <w:cs/>
              </w:rPr>
              <w:t xml:space="preserve">โครงการเจาะบ่อบาดาล </w:t>
            </w:r>
            <w:r>
              <w:rPr>
                <w:rFonts w:ascii="TH SarabunPSK" w:hAnsi="TH SarabunPSK" w:cs="TH SarabunPSK"/>
                <w:szCs w:val="24"/>
                <w:cs/>
              </w:rPr>
              <w:t>อบต.ทุ่งเตาใหม่</w:t>
            </w:r>
            <w:r w:rsidRPr="00417513">
              <w:rPr>
                <w:rFonts w:ascii="TH SarabunPSK" w:hAnsi="TH SarabunPSK" w:cs="TH SarabunPSK"/>
                <w:szCs w:val="24"/>
                <w:cs/>
              </w:rPr>
              <w:t xml:space="preserve"> ขนาดเส้นผ่าศูนย์กลางไม่ต่ำกว่า 6 นิ้ว ลึก 60-100 เมตร พร้อมติดตั้งซัมเมอร์ส ขนาด 1.5 แรงม้า ตามแบบที่อบต.</w:t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  </w:t>
            </w:r>
            <w:r w:rsidRPr="00417513">
              <w:rPr>
                <w:rFonts w:ascii="TH SarabunPSK" w:hAnsi="TH SarabunPSK" w:cs="TH SarabunPSK"/>
                <w:szCs w:val="24"/>
                <w:cs/>
              </w:rPr>
              <w:t>ทุ่งเตาใหม่กำหนด</w:t>
            </w:r>
          </w:p>
        </w:tc>
        <w:tc>
          <w:tcPr>
            <w:tcW w:w="1015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1 โครงการ</w:t>
            </w:r>
            <w:r w:rsidRPr="006B31BE">
              <w:rPr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035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1BE">
              <w:rPr>
                <w:sz w:val="24"/>
                <w:szCs w:val="24"/>
                <w:cs/>
              </w:rPr>
              <w:t>/</w:t>
            </w:r>
          </w:p>
        </w:tc>
        <w:tc>
          <w:tcPr>
            <w:tcW w:w="612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/</w:t>
            </w:r>
          </w:p>
        </w:tc>
        <w:tc>
          <w:tcPr>
            <w:tcW w:w="787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1BE">
              <w:rPr>
                <w:sz w:val="24"/>
                <w:szCs w:val="24"/>
                <w:cs/>
              </w:rPr>
              <w:t>/</w:t>
            </w:r>
          </w:p>
        </w:tc>
        <w:tc>
          <w:tcPr>
            <w:tcW w:w="524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F82EAC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กุมภาพันธ์</w:t>
            </w:r>
          </w:p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2559</w:t>
            </w:r>
          </w:p>
        </w:tc>
        <w:tc>
          <w:tcPr>
            <w:tcW w:w="898" w:type="dxa"/>
          </w:tcPr>
          <w:p w:rsidR="00F82EAC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กุมภาพันธ์</w:t>
            </w:r>
          </w:p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2559</w:t>
            </w:r>
          </w:p>
        </w:tc>
        <w:tc>
          <w:tcPr>
            <w:tcW w:w="874" w:type="dxa"/>
          </w:tcPr>
          <w:p w:rsidR="00F82EAC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มีนาคม</w:t>
            </w:r>
          </w:p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2559</w:t>
            </w:r>
          </w:p>
        </w:tc>
        <w:tc>
          <w:tcPr>
            <w:tcW w:w="1036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229,000</w:t>
            </w:r>
          </w:p>
        </w:tc>
        <w:tc>
          <w:tcPr>
            <w:tcW w:w="1035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F82EAC" w:rsidRPr="006B31BE" w:rsidRDefault="00F82EAC" w:rsidP="001536A9">
            <w:pPr>
              <w:spacing w:after="0" w:line="240" w:lineRule="auto"/>
            </w:pPr>
          </w:p>
        </w:tc>
      </w:tr>
    </w:tbl>
    <w:p w:rsidR="00F82EAC" w:rsidRDefault="00F82EAC" w:rsidP="00D949E2">
      <w:pPr>
        <w:spacing w:after="0"/>
      </w:pPr>
    </w:p>
    <w:p w:rsidR="00F82EAC" w:rsidRDefault="00F82EAC" w:rsidP="00D949E2">
      <w:pPr>
        <w:spacing w:after="0"/>
      </w:pPr>
      <w:r>
        <w:rPr>
          <w:cs/>
        </w:rPr>
        <w:t>(ลงชื่อ)...................................ผู้จัดทำ                                                                                                                                   (ลงชื่อ).......................................ผู้รับผิดชอบ</w:t>
      </w:r>
    </w:p>
    <w:p w:rsidR="00F82EAC" w:rsidRDefault="00F82EAC" w:rsidP="00D949E2">
      <w:pPr>
        <w:spacing w:after="0"/>
      </w:pPr>
      <w:r>
        <w:rPr>
          <w:cs/>
        </w:rPr>
        <w:t xml:space="preserve">       นางสาวิตรี  วิเชียรเชื้อ</w:t>
      </w:r>
      <w:r>
        <w:t xml:space="preserve">                                                                                                                                                                 </w:t>
      </w:r>
      <w:r>
        <w:rPr>
          <w:cs/>
        </w:rPr>
        <w:t>นางสาวอุราภรณ์  ตรียวง</w:t>
      </w:r>
    </w:p>
    <w:p w:rsidR="00F82EAC" w:rsidRDefault="00F82EAC" w:rsidP="00D949E2">
      <w:pPr>
        <w:spacing w:after="0"/>
      </w:pPr>
      <w:r>
        <w:rPr>
          <w:cs/>
        </w:rPr>
        <w:t xml:space="preserve">           นักวิชาการพัสดุ                                                                                                                                                                   หัวหน้าเจ้าหน้าที่พัสดุ</w:t>
      </w:r>
    </w:p>
    <w:p w:rsidR="00F82EAC" w:rsidRDefault="00F82EAC" w:rsidP="00D949E2">
      <w:pPr>
        <w:rPr>
          <w:cs/>
        </w:rPr>
      </w:pPr>
      <w:r>
        <w:rPr>
          <w:cs/>
        </w:rPr>
        <w:t xml:space="preserve"> วันที่   15  ตุลาคม  2558                                                                                                                                                             วันที่  15  ตุลาคม  2558</w:t>
      </w:r>
    </w:p>
    <w:p w:rsidR="00F82EAC" w:rsidRDefault="00F82EAC" w:rsidP="00D949E2"/>
    <w:p w:rsidR="00F82EAC" w:rsidRDefault="00F82EAC" w:rsidP="00D949E2"/>
    <w:p w:rsidR="00F82EAC" w:rsidRDefault="00F82EAC" w:rsidP="00D949E2"/>
    <w:p w:rsidR="00F82EAC" w:rsidRDefault="00F82EAC" w:rsidP="00D949E2"/>
    <w:p w:rsidR="00F82EAC" w:rsidRDefault="00F82EAC" w:rsidP="00F64B0E">
      <w:pPr>
        <w:jc w:val="right"/>
      </w:pPr>
      <w:r>
        <w:rPr>
          <w:cs/>
        </w:rPr>
        <w:t>ผด5</w:t>
      </w:r>
    </w:p>
    <w:p w:rsidR="00F82EAC" w:rsidRDefault="00F82EAC" w:rsidP="00FF3C12">
      <w:pPr>
        <w:spacing w:after="0"/>
        <w:jc w:val="center"/>
      </w:pPr>
      <w:r>
        <w:rPr>
          <w:cs/>
        </w:rPr>
        <w:t>แบบรายงานแผนปฏิบัติการจัดซื้อจัดจ้างประจำปีงบประมาณ  พ.ศ.2559</w:t>
      </w:r>
    </w:p>
    <w:p w:rsidR="00F82EAC" w:rsidRDefault="00F82EAC" w:rsidP="00FF3C12">
      <w:pPr>
        <w:jc w:val="center"/>
      </w:pPr>
      <w:r>
        <w:rPr>
          <w:cs/>
        </w:rPr>
        <w:t>หน่ายงาน องค์การบริหารส่วนตำบลทุ่งเตาใหม่  อำเภอบ้านนาสาร จังหวัดสุราษฎร์ธานี  กระทรวงมหาดไทย</w:t>
      </w:r>
    </w:p>
    <w:tbl>
      <w:tblPr>
        <w:tblW w:w="1535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2"/>
        <w:gridCol w:w="1188"/>
        <w:gridCol w:w="1518"/>
        <w:gridCol w:w="1014"/>
        <w:gridCol w:w="1035"/>
        <w:gridCol w:w="700"/>
        <w:gridCol w:w="612"/>
        <w:gridCol w:w="479"/>
        <w:gridCol w:w="572"/>
        <w:gridCol w:w="787"/>
        <w:gridCol w:w="706"/>
        <w:gridCol w:w="524"/>
        <w:gridCol w:w="931"/>
        <w:gridCol w:w="906"/>
        <w:gridCol w:w="873"/>
        <w:gridCol w:w="1036"/>
        <w:gridCol w:w="1035"/>
        <w:gridCol w:w="735"/>
      </w:tblGrid>
      <w:tr w:rsidR="00F82EAC" w:rsidRPr="006B31BE">
        <w:tc>
          <w:tcPr>
            <w:tcW w:w="703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ลำดับที่</w:t>
            </w:r>
          </w:p>
        </w:tc>
        <w:tc>
          <w:tcPr>
            <w:tcW w:w="1191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แผนงาน</w:t>
            </w:r>
          </w:p>
        </w:tc>
        <w:tc>
          <w:tcPr>
            <w:tcW w:w="2534" w:type="dxa"/>
            <w:gridSpan w:val="2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หมวดค่าครุภัณฑ์ที่ดินและสิ่งก่อสร้าง</w:t>
            </w:r>
          </w:p>
        </w:tc>
        <w:tc>
          <w:tcPr>
            <w:tcW w:w="1735" w:type="dxa"/>
            <w:gridSpan w:val="2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ลักษณะงาน(/)</w:t>
            </w:r>
          </w:p>
        </w:tc>
        <w:tc>
          <w:tcPr>
            <w:tcW w:w="2450" w:type="dxa"/>
            <w:gridSpan w:val="4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วิธีการ(/)</w:t>
            </w:r>
          </w:p>
        </w:tc>
        <w:tc>
          <w:tcPr>
            <w:tcW w:w="1230" w:type="dxa"/>
            <w:gridSpan w:val="2"/>
          </w:tcPr>
          <w:p w:rsidR="00F82EAC" w:rsidRPr="006B31BE" w:rsidRDefault="00F82EAC" w:rsidP="001536A9">
            <w:pPr>
              <w:spacing w:after="0" w:line="240" w:lineRule="auto"/>
              <w:rPr>
                <w:szCs w:val="22"/>
              </w:rPr>
            </w:pPr>
            <w:r w:rsidRPr="006B31BE">
              <w:rPr>
                <w:szCs w:val="22"/>
                <w:cs/>
              </w:rPr>
              <w:t>ออกแบบหรือกำหนดคุณลักษณะเฉพาะแล้ว</w:t>
            </w:r>
          </w:p>
        </w:tc>
        <w:tc>
          <w:tcPr>
            <w:tcW w:w="2703" w:type="dxa"/>
            <w:gridSpan w:val="3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แผนปฏิบัติการ</w:t>
            </w:r>
          </w:p>
        </w:tc>
        <w:tc>
          <w:tcPr>
            <w:tcW w:w="2071" w:type="dxa"/>
            <w:gridSpan w:val="2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แผนการจ่ายเงิน</w:t>
            </w:r>
          </w:p>
        </w:tc>
        <w:tc>
          <w:tcPr>
            <w:tcW w:w="736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หมายเหตุ</w:t>
            </w:r>
          </w:p>
        </w:tc>
      </w:tr>
      <w:tr w:rsidR="00F82EAC" w:rsidRPr="006B31BE">
        <w:tc>
          <w:tcPr>
            <w:tcW w:w="703" w:type="dxa"/>
          </w:tcPr>
          <w:p w:rsidR="00F82EAC" w:rsidRPr="006B31BE" w:rsidRDefault="00F82EAC" w:rsidP="001536A9">
            <w:pPr>
              <w:spacing w:after="0" w:line="240" w:lineRule="auto"/>
              <w:rPr>
                <w:szCs w:val="22"/>
              </w:rPr>
            </w:pPr>
          </w:p>
        </w:tc>
        <w:tc>
          <w:tcPr>
            <w:tcW w:w="1191" w:type="dxa"/>
          </w:tcPr>
          <w:p w:rsidR="00F82EAC" w:rsidRPr="006B31BE" w:rsidRDefault="00F82EAC" w:rsidP="001536A9">
            <w:pPr>
              <w:spacing w:after="0" w:line="240" w:lineRule="auto"/>
              <w:rPr>
                <w:szCs w:val="22"/>
              </w:rPr>
            </w:pPr>
            <w:r w:rsidRPr="006B31BE">
              <w:rPr>
                <w:szCs w:val="22"/>
                <w:cs/>
              </w:rPr>
              <w:t>งาน/โครงการ</w:t>
            </w:r>
          </w:p>
        </w:tc>
        <w:tc>
          <w:tcPr>
            <w:tcW w:w="1519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รายการ</w:t>
            </w:r>
          </w:p>
        </w:tc>
        <w:tc>
          <w:tcPr>
            <w:tcW w:w="1015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จำนวน</w:t>
            </w:r>
          </w:p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(หน่วยนับ)</w:t>
            </w:r>
          </w:p>
        </w:tc>
        <w:tc>
          <w:tcPr>
            <w:tcW w:w="1035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งานต่อเนื่องที่ผูกพันงบประมาณปีต่อไป</w:t>
            </w:r>
          </w:p>
        </w:tc>
        <w:tc>
          <w:tcPr>
            <w:tcW w:w="700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งานที่เสร็จภายในปี</w:t>
            </w:r>
            <w:r>
              <w:rPr>
                <w:szCs w:val="22"/>
                <w:cs/>
              </w:rPr>
              <w:t>2559</w:t>
            </w:r>
          </w:p>
        </w:tc>
        <w:tc>
          <w:tcPr>
            <w:tcW w:w="612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จัดซื้อ</w:t>
            </w:r>
          </w:p>
        </w:tc>
        <w:tc>
          <w:tcPr>
            <w:tcW w:w="479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จัดจ้าง</w:t>
            </w:r>
          </w:p>
        </w:tc>
        <w:tc>
          <w:tcPr>
            <w:tcW w:w="572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สอบราคา</w:t>
            </w:r>
          </w:p>
        </w:tc>
        <w:tc>
          <w:tcPr>
            <w:tcW w:w="787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ประกวดราคา</w:t>
            </w:r>
          </w:p>
        </w:tc>
        <w:tc>
          <w:tcPr>
            <w:tcW w:w="706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มี</w:t>
            </w:r>
          </w:p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(/)</w:t>
            </w:r>
          </w:p>
        </w:tc>
        <w:tc>
          <w:tcPr>
            <w:tcW w:w="524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ไม่มี</w:t>
            </w:r>
          </w:p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(/)</w:t>
            </w:r>
          </w:p>
        </w:tc>
        <w:tc>
          <w:tcPr>
            <w:tcW w:w="931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ประกาศสอบราคา/ประกวดราคา</w:t>
            </w:r>
          </w:p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(เดือน/ปี)</w:t>
            </w:r>
          </w:p>
        </w:tc>
        <w:tc>
          <w:tcPr>
            <w:tcW w:w="898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คาดว่าจะลงนามในสัญญา</w:t>
            </w:r>
          </w:p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(เดือน/ปี)</w:t>
            </w:r>
          </w:p>
        </w:tc>
        <w:tc>
          <w:tcPr>
            <w:tcW w:w="874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 xml:space="preserve">คาดว่าจะมีการส่งมอบปี </w:t>
            </w:r>
            <w:r>
              <w:rPr>
                <w:szCs w:val="22"/>
                <w:cs/>
              </w:rPr>
              <w:t>2559</w:t>
            </w:r>
            <w:r w:rsidRPr="006B31BE">
              <w:rPr>
                <w:szCs w:val="22"/>
                <w:cs/>
              </w:rPr>
              <w:t xml:space="preserve"> (เดือน/ปี)</w:t>
            </w:r>
          </w:p>
        </w:tc>
        <w:tc>
          <w:tcPr>
            <w:tcW w:w="1036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 xml:space="preserve">งบประมาณที่ได้รับอนุมัติในปี </w:t>
            </w:r>
            <w:r>
              <w:rPr>
                <w:szCs w:val="22"/>
                <w:cs/>
              </w:rPr>
              <w:t>2559</w:t>
            </w:r>
          </w:p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(ล้านบาท)</w:t>
            </w:r>
          </w:p>
        </w:tc>
        <w:tc>
          <w:tcPr>
            <w:tcW w:w="1035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เงินนอกงบประมาณหรือเงินสมทบ</w:t>
            </w:r>
          </w:p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(ล้านบาท)</w:t>
            </w:r>
          </w:p>
        </w:tc>
        <w:tc>
          <w:tcPr>
            <w:tcW w:w="736" w:type="dxa"/>
          </w:tcPr>
          <w:p w:rsidR="00F82EAC" w:rsidRPr="006B31BE" w:rsidRDefault="00F82EAC" w:rsidP="001536A9">
            <w:pPr>
              <w:spacing w:after="0" w:line="240" w:lineRule="auto"/>
              <w:rPr>
                <w:szCs w:val="22"/>
              </w:rPr>
            </w:pPr>
          </w:p>
        </w:tc>
      </w:tr>
      <w:tr w:rsidR="00F82EAC" w:rsidRPr="006B31BE">
        <w:tc>
          <w:tcPr>
            <w:tcW w:w="703" w:type="dxa"/>
          </w:tcPr>
          <w:p w:rsidR="00F82EAC" w:rsidRPr="006B31BE" w:rsidRDefault="00F82EAC" w:rsidP="001536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1</w:t>
            </w:r>
          </w:p>
        </w:tc>
        <w:tc>
          <w:tcPr>
            <w:tcW w:w="1191" w:type="dxa"/>
          </w:tcPr>
          <w:p w:rsidR="00F82EAC" w:rsidRPr="006B31BE" w:rsidRDefault="00F82EAC" w:rsidP="001536A9">
            <w:pPr>
              <w:spacing w:after="0" w:line="240" w:lineRule="auto"/>
              <w:rPr>
                <w:sz w:val="24"/>
                <w:szCs w:val="24"/>
              </w:rPr>
            </w:pPr>
            <w:r w:rsidRPr="006B31BE">
              <w:rPr>
                <w:sz w:val="24"/>
                <w:szCs w:val="24"/>
                <w:cs/>
              </w:rPr>
              <w:t>แผนงาน</w:t>
            </w:r>
            <w:r>
              <w:rPr>
                <w:sz w:val="24"/>
                <w:szCs w:val="24"/>
                <w:cs/>
              </w:rPr>
              <w:t>เคหะและชุมชน</w:t>
            </w:r>
          </w:p>
        </w:tc>
        <w:tc>
          <w:tcPr>
            <w:tcW w:w="1519" w:type="dxa"/>
          </w:tcPr>
          <w:p w:rsidR="00F82EAC" w:rsidRPr="006B31BE" w:rsidRDefault="00F82EAC" w:rsidP="001536A9">
            <w:pPr>
              <w:spacing w:after="0" w:line="240" w:lineRule="auto"/>
              <w:rPr>
                <w:sz w:val="24"/>
                <w:szCs w:val="24"/>
              </w:rPr>
            </w:pPr>
            <w:r w:rsidRPr="00417513">
              <w:rPr>
                <w:rFonts w:ascii="TH SarabunPSK" w:hAnsi="TH SarabunPSK" w:cs="TH SarabunPSK"/>
                <w:szCs w:val="24"/>
                <w:cs/>
              </w:rPr>
              <w:t xml:space="preserve">โครงการเจาะบ่อบาดาล </w:t>
            </w:r>
            <w:r>
              <w:rPr>
                <w:rFonts w:ascii="TH SarabunPSK" w:hAnsi="TH SarabunPSK" w:cs="TH SarabunPSK"/>
                <w:szCs w:val="24"/>
                <w:cs/>
              </w:rPr>
              <w:t>หมู่ที่ 4  บ้านไสดง</w:t>
            </w:r>
            <w:r w:rsidRPr="00417513">
              <w:rPr>
                <w:rFonts w:ascii="TH SarabunPSK" w:hAnsi="TH SarabunPSK" w:cs="TH SarabunPSK"/>
                <w:szCs w:val="24"/>
                <w:cs/>
              </w:rPr>
              <w:t xml:space="preserve"> ขนาดเส้นผ่าศูนย์กลางไม่ต่ำกว่า 6 นิ้ว ลึก 60-100 เมตร พร้อมติดตั้งซัมเมอร์ส ขนาด 1.5 แรงม้า ตามแบบที่อบต.</w:t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  </w:t>
            </w:r>
            <w:r w:rsidRPr="00417513">
              <w:rPr>
                <w:rFonts w:ascii="TH SarabunPSK" w:hAnsi="TH SarabunPSK" w:cs="TH SarabunPSK"/>
                <w:szCs w:val="24"/>
                <w:cs/>
              </w:rPr>
              <w:t>ทุ่งเตาใหม่กำหนด</w:t>
            </w:r>
          </w:p>
        </w:tc>
        <w:tc>
          <w:tcPr>
            <w:tcW w:w="1015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1 โครงการ</w:t>
            </w:r>
            <w:r w:rsidRPr="006B31BE">
              <w:rPr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035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1BE">
              <w:rPr>
                <w:sz w:val="24"/>
                <w:szCs w:val="24"/>
                <w:cs/>
              </w:rPr>
              <w:t>/</w:t>
            </w:r>
          </w:p>
        </w:tc>
        <w:tc>
          <w:tcPr>
            <w:tcW w:w="612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/</w:t>
            </w:r>
          </w:p>
        </w:tc>
        <w:tc>
          <w:tcPr>
            <w:tcW w:w="787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1BE">
              <w:rPr>
                <w:sz w:val="24"/>
                <w:szCs w:val="24"/>
                <w:cs/>
              </w:rPr>
              <w:t>/</w:t>
            </w:r>
          </w:p>
        </w:tc>
        <w:tc>
          <w:tcPr>
            <w:tcW w:w="524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F82EAC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กุมภาพันธ์</w:t>
            </w:r>
          </w:p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2559</w:t>
            </w:r>
          </w:p>
        </w:tc>
        <w:tc>
          <w:tcPr>
            <w:tcW w:w="898" w:type="dxa"/>
          </w:tcPr>
          <w:p w:rsidR="00F82EAC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กุมภาพันธ์</w:t>
            </w:r>
          </w:p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2559</w:t>
            </w:r>
          </w:p>
        </w:tc>
        <w:tc>
          <w:tcPr>
            <w:tcW w:w="874" w:type="dxa"/>
          </w:tcPr>
          <w:p w:rsidR="00F82EAC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มีนาคม</w:t>
            </w:r>
          </w:p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2559</w:t>
            </w:r>
          </w:p>
        </w:tc>
        <w:tc>
          <w:tcPr>
            <w:tcW w:w="1036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224,500</w:t>
            </w:r>
          </w:p>
        </w:tc>
        <w:tc>
          <w:tcPr>
            <w:tcW w:w="1035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F82EAC" w:rsidRPr="006B31BE" w:rsidRDefault="00F82EAC" w:rsidP="001536A9">
            <w:pPr>
              <w:spacing w:after="0" w:line="240" w:lineRule="auto"/>
            </w:pPr>
          </w:p>
        </w:tc>
      </w:tr>
    </w:tbl>
    <w:p w:rsidR="00F82EAC" w:rsidRDefault="00F82EAC" w:rsidP="00FF3C12">
      <w:pPr>
        <w:spacing w:after="0"/>
      </w:pPr>
    </w:p>
    <w:p w:rsidR="00F82EAC" w:rsidRDefault="00F82EAC" w:rsidP="00FF3C12">
      <w:pPr>
        <w:spacing w:after="0"/>
      </w:pPr>
      <w:r>
        <w:rPr>
          <w:cs/>
        </w:rPr>
        <w:t>(ลงชื่อ)...................................ผู้จัดทำ                                                                                                                                   (ลงชื่อ).......................................ผู้รับผิดชอบ</w:t>
      </w:r>
    </w:p>
    <w:p w:rsidR="00F82EAC" w:rsidRDefault="00F82EAC" w:rsidP="00FF3C12">
      <w:pPr>
        <w:spacing w:after="0"/>
      </w:pPr>
      <w:r>
        <w:rPr>
          <w:cs/>
        </w:rPr>
        <w:t xml:space="preserve">       นางสาวิตรี  วิเชียรเชื้อ</w:t>
      </w:r>
      <w:r>
        <w:t xml:space="preserve">                                                                                                                                                                 </w:t>
      </w:r>
      <w:r>
        <w:rPr>
          <w:cs/>
        </w:rPr>
        <w:t>นางสาวอุราภรณ์  ตรียวง</w:t>
      </w:r>
    </w:p>
    <w:p w:rsidR="00F82EAC" w:rsidRDefault="00F82EAC" w:rsidP="00FF3C12">
      <w:pPr>
        <w:spacing w:after="0"/>
      </w:pPr>
      <w:r>
        <w:rPr>
          <w:cs/>
        </w:rPr>
        <w:t xml:space="preserve">           นักวิชาการพัสดุ                                                                                                                                                                   หัวหน้าเจ้าหน้าที่พัสดุ</w:t>
      </w:r>
    </w:p>
    <w:p w:rsidR="00F82EAC" w:rsidRDefault="00F82EAC" w:rsidP="00FF3C12">
      <w:pPr>
        <w:rPr>
          <w:cs/>
        </w:rPr>
      </w:pPr>
      <w:r>
        <w:rPr>
          <w:cs/>
        </w:rPr>
        <w:t xml:space="preserve"> วันที่   15  ตุลาคม  2558                                                                                                                                                             วันที่  15  ตุลาคม  2558</w:t>
      </w:r>
    </w:p>
    <w:p w:rsidR="00F82EAC" w:rsidRDefault="00F82EAC" w:rsidP="00F64B0E"/>
    <w:p w:rsidR="00F82EAC" w:rsidRDefault="00F82EAC" w:rsidP="00F64B0E"/>
    <w:p w:rsidR="00F82EAC" w:rsidRDefault="00F82EAC" w:rsidP="00F64B0E"/>
    <w:p w:rsidR="00F82EAC" w:rsidRDefault="00F82EAC" w:rsidP="00F64B0E"/>
    <w:p w:rsidR="00F82EAC" w:rsidRDefault="00F82EAC" w:rsidP="00664B33">
      <w:pPr>
        <w:jc w:val="right"/>
      </w:pPr>
      <w:r>
        <w:rPr>
          <w:cs/>
        </w:rPr>
        <w:t>ผด5</w:t>
      </w:r>
    </w:p>
    <w:p w:rsidR="00F82EAC" w:rsidRDefault="00F82EAC" w:rsidP="00974DA0">
      <w:pPr>
        <w:spacing w:after="0"/>
        <w:jc w:val="center"/>
      </w:pPr>
      <w:r>
        <w:rPr>
          <w:cs/>
        </w:rPr>
        <w:t>แบบรายงานแผนปฏิบัติการจัดซื้อจัดจ้างประจำปีงบประมาณ  พ.ศ.2559</w:t>
      </w:r>
    </w:p>
    <w:p w:rsidR="00F82EAC" w:rsidRDefault="00F82EAC" w:rsidP="00974DA0">
      <w:pPr>
        <w:jc w:val="center"/>
      </w:pPr>
      <w:r>
        <w:rPr>
          <w:cs/>
        </w:rPr>
        <w:t>หน่ายงาน องค์การบริหารส่วนตำบลทุ่งเตาใหม่  อำเภอบ้านนาสาร จังหวัดสุราษฎร์ธานี  กระทรวงมหาดไทย</w:t>
      </w:r>
    </w:p>
    <w:tbl>
      <w:tblPr>
        <w:tblW w:w="1535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3"/>
        <w:gridCol w:w="1191"/>
        <w:gridCol w:w="1519"/>
        <w:gridCol w:w="1015"/>
        <w:gridCol w:w="1035"/>
        <w:gridCol w:w="700"/>
        <w:gridCol w:w="612"/>
        <w:gridCol w:w="479"/>
        <w:gridCol w:w="572"/>
        <w:gridCol w:w="787"/>
        <w:gridCol w:w="706"/>
        <w:gridCol w:w="524"/>
        <w:gridCol w:w="931"/>
        <w:gridCol w:w="898"/>
        <w:gridCol w:w="874"/>
        <w:gridCol w:w="1036"/>
        <w:gridCol w:w="1035"/>
        <w:gridCol w:w="736"/>
      </w:tblGrid>
      <w:tr w:rsidR="00F82EAC" w:rsidRPr="006B31BE">
        <w:tc>
          <w:tcPr>
            <w:tcW w:w="703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ลำดับที่</w:t>
            </w:r>
          </w:p>
        </w:tc>
        <w:tc>
          <w:tcPr>
            <w:tcW w:w="1191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แผนงาน</w:t>
            </w:r>
          </w:p>
        </w:tc>
        <w:tc>
          <w:tcPr>
            <w:tcW w:w="2534" w:type="dxa"/>
            <w:gridSpan w:val="2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หมวดค่าครุภัณฑ์ที่ดินและสิ่งก่อสร้าง</w:t>
            </w:r>
          </w:p>
        </w:tc>
        <w:tc>
          <w:tcPr>
            <w:tcW w:w="1735" w:type="dxa"/>
            <w:gridSpan w:val="2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ลักษณะงาน(/)</w:t>
            </w:r>
          </w:p>
        </w:tc>
        <w:tc>
          <w:tcPr>
            <w:tcW w:w="2450" w:type="dxa"/>
            <w:gridSpan w:val="4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วิธีการ(/)</w:t>
            </w:r>
          </w:p>
        </w:tc>
        <w:tc>
          <w:tcPr>
            <w:tcW w:w="1230" w:type="dxa"/>
            <w:gridSpan w:val="2"/>
          </w:tcPr>
          <w:p w:rsidR="00F82EAC" w:rsidRPr="006B31BE" w:rsidRDefault="00F82EAC" w:rsidP="001536A9">
            <w:pPr>
              <w:spacing w:after="0" w:line="240" w:lineRule="auto"/>
              <w:rPr>
                <w:szCs w:val="22"/>
              </w:rPr>
            </w:pPr>
            <w:r w:rsidRPr="006B31BE">
              <w:rPr>
                <w:szCs w:val="22"/>
                <w:cs/>
              </w:rPr>
              <w:t>ออกแบบหรือกำหนดคุณลักษณะเฉพาะแล้ว</w:t>
            </w:r>
          </w:p>
        </w:tc>
        <w:tc>
          <w:tcPr>
            <w:tcW w:w="2703" w:type="dxa"/>
            <w:gridSpan w:val="3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แผนปฏิบัติการ</w:t>
            </w:r>
          </w:p>
        </w:tc>
        <w:tc>
          <w:tcPr>
            <w:tcW w:w="2071" w:type="dxa"/>
            <w:gridSpan w:val="2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แผนการจ่ายเงิน</w:t>
            </w:r>
          </w:p>
        </w:tc>
        <w:tc>
          <w:tcPr>
            <w:tcW w:w="736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หมายเหตุ</w:t>
            </w:r>
          </w:p>
        </w:tc>
      </w:tr>
      <w:tr w:rsidR="00F82EAC" w:rsidRPr="006B31BE">
        <w:tc>
          <w:tcPr>
            <w:tcW w:w="703" w:type="dxa"/>
          </w:tcPr>
          <w:p w:rsidR="00F82EAC" w:rsidRPr="006B31BE" w:rsidRDefault="00F82EAC" w:rsidP="001536A9">
            <w:pPr>
              <w:spacing w:after="0" w:line="240" w:lineRule="auto"/>
              <w:rPr>
                <w:szCs w:val="22"/>
              </w:rPr>
            </w:pPr>
          </w:p>
        </w:tc>
        <w:tc>
          <w:tcPr>
            <w:tcW w:w="1191" w:type="dxa"/>
          </w:tcPr>
          <w:p w:rsidR="00F82EAC" w:rsidRPr="006B31BE" w:rsidRDefault="00F82EAC" w:rsidP="001536A9">
            <w:pPr>
              <w:spacing w:after="0" w:line="240" w:lineRule="auto"/>
              <w:rPr>
                <w:szCs w:val="22"/>
              </w:rPr>
            </w:pPr>
            <w:r w:rsidRPr="006B31BE">
              <w:rPr>
                <w:szCs w:val="22"/>
                <w:cs/>
              </w:rPr>
              <w:t>งาน/โครงการ</w:t>
            </w:r>
          </w:p>
        </w:tc>
        <w:tc>
          <w:tcPr>
            <w:tcW w:w="1519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รายการ</w:t>
            </w:r>
          </w:p>
        </w:tc>
        <w:tc>
          <w:tcPr>
            <w:tcW w:w="1015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จำนวน</w:t>
            </w:r>
          </w:p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(หน่วยนับ)</w:t>
            </w:r>
          </w:p>
        </w:tc>
        <w:tc>
          <w:tcPr>
            <w:tcW w:w="1035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งานต่อเนื่องที่ผูกพันงบประมาณปีต่อไป</w:t>
            </w:r>
          </w:p>
        </w:tc>
        <w:tc>
          <w:tcPr>
            <w:tcW w:w="700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งานที่เสร็จภายในปี</w:t>
            </w:r>
            <w:r>
              <w:rPr>
                <w:szCs w:val="22"/>
                <w:cs/>
              </w:rPr>
              <w:t>2559</w:t>
            </w:r>
          </w:p>
        </w:tc>
        <w:tc>
          <w:tcPr>
            <w:tcW w:w="612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จัดซื้อ</w:t>
            </w:r>
          </w:p>
        </w:tc>
        <w:tc>
          <w:tcPr>
            <w:tcW w:w="479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จัดจ้าง</w:t>
            </w:r>
          </w:p>
        </w:tc>
        <w:tc>
          <w:tcPr>
            <w:tcW w:w="572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สอบราคา</w:t>
            </w:r>
          </w:p>
        </w:tc>
        <w:tc>
          <w:tcPr>
            <w:tcW w:w="787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ประกวดราคา</w:t>
            </w:r>
          </w:p>
        </w:tc>
        <w:tc>
          <w:tcPr>
            <w:tcW w:w="706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มี</w:t>
            </w:r>
          </w:p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(/)</w:t>
            </w:r>
          </w:p>
        </w:tc>
        <w:tc>
          <w:tcPr>
            <w:tcW w:w="524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ไม่มี</w:t>
            </w:r>
          </w:p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(/)</w:t>
            </w:r>
          </w:p>
        </w:tc>
        <w:tc>
          <w:tcPr>
            <w:tcW w:w="931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ประกาศสอบราคา/ประกวดราคา</w:t>
            </w:r>
          </w:p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(เดือน/ปี)</w:t>
            </w:r>
          </w:p>
        </w:tc>
        <w:tc>
          <w:tcPr>
            <w:tcW w:w="898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คาดว่าจะลงนามในสัญญา</w:t>
            </w:r>
          </w:p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(เดือน/ปี)</w:t>
            </w:r>
          </w:p>
        </w:tc>
        <w:tc>
          <w:tcPr>
            <w:tcW w:w="874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 xml:space="preserve">คาดว่าจะมีการส่งมอบปี </w:t>
            </w:r>
            <w:r>
              <w:rPr>
                <w:szCs w:val="22"/>
                <w:cs/>
              </w:rPr>
              <w:t>2559</w:t>
            </w:r>
            <w:r w:rsidRPr="006B31BE">
              <w:rPr>
                <w:szCs w:val="22"/>
                <w:cs/>
              </w:rPr>
              <w:t xml:space="preserve"> (เดือน/ปี)</w:t>
            </w:r>
          </w:p>
        </w:tc>
        <w:tc>
          <w:tcPr>
            <w:tcW w:w="1036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 xml:space="preserve">งบประมาณที่ได้รับอนุมัติในปี </w:t>
            </w:r>
            <w:r>
              <w:rPr>
                <w:szCs w:val="22"/>
                <w:cs/>
              </w:rPr>
              <w:t>2559</w:t>
            </w:r>
          </w:p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(ล้านบาท)</w:t>
            </w:r>
          </w:p>
        </w:tc>
        <w:tc>
          <w:tcPr>
            <w:tcW w:w="1035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เงินนอกงบประมาณหรือเงินสมทบ</w:t>
            </w:r>
          </w:p>
          <w:p w:rsidR="00F82EAC" w:rsidRPr="006B31BE" w:rsidRDefault="00F82EAC" w:rsidP="001536A9">
            <w:pPr>
              <w:spacing w:after="0" w:line="240" w:lineRule="auto"/>
              <w:jc w:val="center"/>
              <w:rPr>
                <w:szCs w:val="22"/>
              </w:rPr>
            </w:pPr>
            <w:r w:rsidRPr="006B31BE">
              <w:rPr>
                <w:szCs w:val="22"/>
                <w:cs/>
              </w:rPr>
              <w:t>(ล้านบาท)</w:t>
            </w:r>
          </w:p>
        </w:tc>
        <w:tc>
          <w:tcPr>
            <w:tcW w:w="736" w:type="dxa"/>
          </w:tcPr>
          <w:p w:rsidR="00F82EAC" w:rsidRPr="006B31BE" w:rsidRDefault="00F82EAC" w:rsidP="001536A9">
            <w:pPr>
              <w:spacing w:after="0" w:line="240" w:lineRule="auto"/>
              <w:rPr>
                <w:szCs w:val="22"/>
              </w:rPr>
            </w:pPr>
          </w:p>
        </w:tc>
      </w:tr>
      <w:tr w:rsidR="00F82EAC" w:rsidRPr="006B31BE">
        <w:tc>
          <w:tcPr>
            <w:tcW w:w="703" w:type="dxa"/>
          </w:tcPr>
          <w:p w:rsidR="00F82EAC" w:rsidRPr="006B31BE" w:rsidRDefault="00F82EAC" w:rsidP="001536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12</w:t>
            </w:r>
          </w:p>
        </w:tc>
        <w:tc>
          <w:tcPr>
            <w:tcW w:w="1191" w:type="dxa"/>
          </w:tcPr>
          <w:p w:rsidR="00F82EAC" w:rsidRPr="006B31BE" w:rsidRDefault="00F82EAC" w:rsidP="001536A9">
            <w:pPr>
              <w:spacing w:after="0" w:line="240" w:lineRule="auto"/>
              <w:rPr>
                <w:sz w:val="24"/>
                <w:szCs w:val="24"/>
              </w:rPr>
            </w:pPr>
            <w:r w:rsidRPr="006B31BE">
              <w:rPr>
                <w:sz w:val="24"/>
                <w:szCs w:val="24"/>
                <w:cs/>
              </w:rPr>
              <w:t>แผนงาน</w:t>
            </w:r>
            <w:r>
              <w:rPr>
                <w:sz w:val="24"/>
                <w:szCs w:val="24"/>
                <w:cs/>
              </w:rPr>
              <w:t>เคหะและชุมชน</w:t>
            </w:r>
          </w:p>
        </w:tc>
        <w:tc>
          <w:tcPr>
            <w:tcW w:w="1519" w:type="dxa"/>
          </w:tcPr>
          <w:p w:rsidR="00F82EAC" w:rsidRPr="006B31BE" w:rsidRDefault="00F82EAC" w:rsidP="001536A9">
            <w:pPr>
              <w:spacing w:after="0" w:line="240" w:lineRule="auto"/>
              <w:rPr>
                <w:sz w:val="24"/>
                <w:szCs w:val="24"/>
              </w:rPr>
            </w:pPr>
            <w:r w:rsidRPr="00664B33">
              <w:rPr>
                <w:rFonts w:ascii="TH SarabunPSK" w:hAnsi="TH SarabunPSK" w:cs="TH SarabunPSK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ปรับปรุงภูมิทัศสระน้ำห้วยกรีต </w:t>
            </w:r>
            <w:r w:rsidRPr="00664B33">
              <w:rPr>
                <w:rFonts w:ascii="TH SarabunPSK" w:hAnsi="TH SarabunPSK" w:cs="TH SarabunPSK"/>
                <w:szCs w:val="24"/>
                <w:cs/>
              </w:rPr>
              <w:t>หมู่ที่</w:t>
            </w:r>
            <w:r>
              <w:rPr>
                <w:rFonts w:ascii="TH SarabunPSK" w:hAnsi="TH SarabunPSK" w:cs="TH SarabunPSK"/>
                <w:szCs w:val="24"/>
                <w:cs/>
              </w:rPr>
              <w:t>7</w:t>
            </w:r>
            <w:r w:rsidRPr="00664B33">
              <w:rPr>
                <w:rFonts w:ascii="TH SarabunPSK" w:hAnsi="TH SarabunPSK" w:cs="TH SarabunPSK"/>
                <w:szCs w:val="24"/>
                <w:cs/>
              </w:rPr>
              <w:t xml:space="preserve"> บ้าน</w:t>
            </w:r>
            <w:r>
              <w:rPr>
                <w:rFonts w:ascii="TH SarabunPSK" w:hAnsi="TH SarabunPSK" w:cs="TH SarabunPSK"/>
                <w:szCs w:val="24"/>
                <w:cs/>
              </w:rPr>
              <w:t>หนองศิลป์ชัยโดยขุดลอกสระ</w:t>
            </w:r>
            <w:r w:rsidRPr="00664B33">
              <w:rPr>
                <w:rFonts w:ascii="TH SarabunPSK" w:hAnsi="TH SarabunPSK" w:cs="TH SarabunPSK"/>
                <w:szCs w:val="24"/>
                <w:cs/>
              </w:rPr>
              <w:t xml:space="preserve"> ขนาดกว้าง</w:t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20 </w:t>
            </w:r>
            <w:r w:rsidRPr="00664B33">
              <w:rPr>
                <w:rFonts w:ascii="TH SarabunPSK" w:hAnsi="TH SarabunPSK" w:cs="TH SarabunPSK"/>
                <w:szCs w:val="24"/>
                <w:cs/>
              </w:rPr>
              <w:t xml:space="preserve">เมตร ยาว </w:t>
            </w:r>
            <w:r>
              <w:rPr>
                <w:rFonts w:ascii="TH SarabunPSK" w:hAnsi="TH SarabunPSK" w:cs="TH SarabunPSK"/>
                <w:szCs w:val="24"/>
                <w:cs/>
              </w:rPr>
              <w:t>134</w:t>
            </w:r>
            <w:r w:rsidRPr="00664B33">
              <w:rPr>
                <w:rFonts w:ascii="TH SarabunPSK" w:hAnsi="TH SarabunPSK" w:cs="TH SarabunPSK"/>
                <w:szCs w:val="24"/>
                <w:cs/>
              </w:rPr>
              <w:t xml:space="preserve"> เมตร</w:t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ลึก 1.50 เมตร</w:t>
            </w:r>
            <w:r w:rsidRPr="00664B33">
              <w:rPr>
                <w:rFonts w:ascii="TH SarabunPSK" w:hAnsi="TH SarabunPSK" w:cs="TH SarabunPSK"/>
                <w:szCs w:val="24"/>
                <w:cs/>
              </w:rPr>
              <w:t xml:space="preserve"> ตามแบบที่อบต.ทุ่งเตาใหม่กำหนด</w:t>
            </w:r>
          </w:p>
        </w:tc>
        <w:tc>
          <w:tcPr>
            <w:tcW w:w="1015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1 โครงการ</w:t>
            </w:r>
            <w:r w:rsidRPr="006B31BE">
              <w:rPr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035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1BE">
              <w:rPr>
                <w:sz w:val="24"/>
                <w:szCs w:val="24"/>
                <w:cs/>
              </w:rPr>
              <w:t>/</w:t>
            </w:r>
          </w:p>
        </w:tc>
        <w:tc>
          <w:tcPr>
            <w:tcW w:w="612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/</w:t>
            </w:r>
          </w:p>
        </w:tc>
        <w:tc>
          <w:tcPr>
            <w:tcW w:w="787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1BE">
              <w:rPr>
                <w:sz w:val="24"/>
                <w:szCs w:val="24"/>
                <w:cs/>
              </w:rPr>
              <w:t>/</w:t>
            </w:r>
          </w:p>
        </w:tc>
        <w:tc>
          <w:tcPr>
            <w:tcW w:w="524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F82EAC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มิถุนายน</w:t>
            </w:r>
          </w:p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2559</w:t>
            </w:r>
          </w:p>
        </w:tc>
        <w:tc>
          <w:tcPr>
            <w:tcW w:w="898" w:type="dxa"/>
          </w:tcPr>
          <w:p w:rsidR="00F82EAC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มิถุนายน</w:t>
            </w:r>
          </w:p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2559</w:t>
            </w:r>
          </w:p>
        </w:tc>
        <w:tc>
          <w:tcPr>
            <w:tcW w:w="874" w:type="dxa"/>
          </w:tcPr>
          <w:p w:rsidR="00F82EAC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กรกฎาคม</w:t>
            </w:r>
          </w:p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2559</w:t>
            </w:r>
          </w:p>
        </w:tc>
        <w:tc>
          <w:tcPr>
            <w:tcW w:w="1036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479,500</w:t>
            </w:r>
          </w:p>
        </w:tc>
        <w:tc>
          <w:tcPr>
            <w:tcW w:w="1035" w:type="dxa"/>
          </w:tcPr>
          <w:p w:rsidR="00F82EAC" w:rsidRPr="006B31BE" w:rsidRDefault="00F82EAC" w:rsidP="0015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F82EAC" w:rsidRPr="006B31BE" w:rsidRDefault="00F82EAC" w:rsidP="001536A9">
            <w:pPr>
              <w:spacing w:after="0" w:line="240" w:lineRule="auto"/>
            </w:pPr>
          </w:p>
        </w:tc>
      </w:tr>
    </w:tbl>
    <w:p w:rsidR="00F82EAC" w:rsidRDefault="00F82EAC" w:rsidP="00974DA0">
      <w:pPr>
        <w:spacing w:after="0"/>
      </w:pPr>
    </w:p>
    <w:p w:rsidR="00F82EAC" w:rsidRDefault="00F82EAC" w:rsidP="00974DA0">
      <w:pPr>
        <w:spacing w:after="0"/>
      </w:pPr>
      <w:r>
        <w:rPr>
          <w:cs/>
        </w:rPr>
        <w:t>(ลงชื่อ)...................................ผู้จัดทำ                                                                                                                                   (ลงชื่อ).......................................ผู้รับผิดชอบ</w:t>
      </w:r>
    </w:p>
    <w:p w:rsidR="00F82EAC" w:rsidRDefault="00F82EAC" w:rsidP="00974DA0">
      <w:pPr>
        <w:spacing w:after="0"/>
      </w:pPr>
      <w:r>
        <w:rPr>
          <w:cs/>
        </w:rPr>
        <w:t xml:space="preserve">       นางสาวิตรี  วิเชียรเชื้อ</w:t>
      </w:r>
      <w:r>
        <w:t xml:space="preserve">                                                                                                                                                                 </w:t>
      </w:r>
      <w:r>
        <w:rPr>
          <w:cs/>
        </w:rPr>
        <w:t>นางสาวอุราภรณ์  ตรียวง</w:t>
      </w:r>
    </w:p>
    <w:p w:rsidR="00F82EAC" w:rsidRDefault="00F82EAC" w:rsidP="00974DA0">
      <w:pPr>
        <w:spacing w:after="0"/>
      </w:pPr>
      <w:r>
        <w:rPr>
          <w:cs/>
        </w:rPr>
        <w:t xml:space="preserve">           นักวิชาการพัสดุ                                                                                                                                                                   หัวหน้าเจ้าหน้าที่พัสดุ</w:t>
      </w:r>
    </w:p>
    <w:p w:rsidR="00F82EAC" w:rsidRDefault="00F82EAC" w:rsidP="00974DA0">
      <w:pPr>
        <w:rPr>
          <w:cs/>
        </w:rPr>
      </w:pPr>
      <w:r>
        <w:rPr>
          <w:cs/>
        </w:rPr>
        <w:t xml:space="preserve"> วันที่   15  ตุลาคม  2558                                                                                                                                                             วันที่  15  ตุลาคม  2558</w:t>
      </w:r>
    </w:p>
    <w:p w:rsidR="00F82EAC" w:rsidRDefault="00F82EAC" w:rsidP="00664B33">
      <w:pPr>
        <w:jc w:val="right"/>
      </w:pPr>
    </w:p>
    <w:p w:rsidR="00F82EAC" w:rsidRDefault="00F82EAC" w:rsidP="00664B33">
      <w:pPr>
        <w:jc w:val="right"/>
      </w:pPr>
    </w:p>
    <w:p w:rsidR="00F82EAC" w:rsidRDefault="00F82EAC" w:rsidP="00664B33">
      <w:pPr>
        <w:jc w:val="right"/>
      </w:pPr>
    </w:p>
    <w:sectPr w:rsidR="00F82EAC" w:rsidSect="00D045C4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082A"/>
    <w:rsid w:val="00006213"/>
    <w:rsid w:val="00023896"/>
    <w:rsid w:val="000366C1"/>
    <w:rsid w:val="0006258C"/>
    <w:rsid w:val="00071087"/>
    <w:rsid w:val="00075E3D"/>
    <w:rsid w:val="000800EA"/>
    <w:rsid w:val="00087149"/>
    <w:rsid w:val="00092B9E"/>
    <w:rsid w:val="000A2133"/>
    <w:rsid w:val="000A31C0"/>
    <w:rsid w:val="000B05B0"/>
    <w:rsid w:val="000B7B31"/>
    <w:rsid w:val="000C534B"/>
    <w:rsid w:val="000E1BAE"/>
    <w:rsid w:val="000F0F08"/>
    <w:rsid w:val="000F1318"/>
    <w:rsid w:val="000F48A7"/>
    <w:rsid w:val="000F67B8"/>
    <w:rsid w:val="00102EC1"/>
    <w:rsid w:val="0013223A"/>
    <w:rsid w:val="001343DF"/>
    <w:rsid w:val="00136010"/>
    <w:rsid w:val="00137794"/>
    <w:rsid w:val="001536A9"/>
    <w:rsid w:val="001560E3"/>
    <w:rsid w:val="00157CB0"/>
    <w:rsid w:val="00163084"/>
    <w:rsid w:val="00191845"/>
    <w:rsid w:val="001944F7"/>
    <w:rsid w:val="001971C0"/>
    <w:rsid w:val="001A2F9B"/>
    <w:rsid w:val="001A6161"/>
    <w:rsid w:val="001B021B"/>
    <w:rsid w:val="001B18CB"/>
    <w:rsid w:val="001B495C"/>
    <w:rsid w:val="001E1BFC"/>
    <w:rsid w:val="001F4E00"/>
    <w:rsid w:val="00216AA1"/>
    <w:rsid w:val="0022602B"/>
    <w:rsid w:val="002564D9"/>
    <w:rsid w:val="0026727D"/>
    <w:rsid w:val="00273BF4"/>
    <w:rsid w:val="002814D3"/>
    <w:rsid w:val="00284FD5"/>
    <w:rsid w:val="002F72B5"/>
    <w:rsid w:val="0030232F"/>
    <w:rsid w:val="00310148"/>
    <w:rsid w:val="003252FB"/>
    <w:rsid w:val="00363BA8"/>
    <w:rsid w:val="003711FE"/>
    <w:rsid w:val="00386A07"/>
    <w:rsid w:val="003A1FA9"/>
    <w:rsid w:val="003A3F46"/>
    <w:rsid w:val="003B1341"/>
    <w:rsid w:val="003B5744"/>
    <w:rsid w:val="003B6749"/>
    <w:rsid w:val="003C4A37"/>
    <w:rsid w:val="003D1155"/>
    <w:rsid w:val="003D150B"/>
    <w:rsid w:val="003F70C3"/>
    <w:rsid w:val="004060FB"/>
    <w:rsid w:val="00410AA3"/>
    <w:rsid w:val="00417513"/>
    <w:rsid w:val="0042318F"/>
    <w:rsid w:val="0045243E"/>
    <w:rsid w:val="004527FF"/>
    <w:rsid w:val="00460582"/>
    <w:rsid w:val="0048111E"/>
    <w:rsid w:val="004823C9"/>
    <w:rsid w:val="004916C3"/>
    <w:rsid w:val="00492E1D"/>
    <w:rsid w:val="004A0814"/>
    <w:rsid w:val="004B1DD5"/>
    <w:rsid w:val="004B26F8"/>
    <w:rsid w:val="004C0A95"/>
    <w:rsid w:val="004C445D"/>
    <w:rsid w:val="004D3C5C"/>
    <w:rsid w:val="004D467B"/>
    <w:rsid w:val="004E7055"/>
    <w:rsid w:val="00506E7A"/>
    <w:rsid w:val="005219EB"/>
    <w:rsid w:val="005452A3"/>
    <w:rsid w:val="00546FDF"/>
    <w:rsid w:val="00547D60"/>
    <w:rsid w:val="0057082A"/>
    <w:rsid w:val="00576D0D"/>
    <w:rsid w:val="00580B99"/>
    <w:rsid w:val="0059514E"/>
    <w:rsid w:val="00595680"/>
    <w:rsid w:val="005F5581"/>
    <w:rsid w:val="00616743"/>
    <w:rsid w:val="00622014"/>
    <w:rsid w:val="00632C8B"/>
    <w:rsid w:val="00645C1F"/>
    <w:rsid w:val="00664B33"/>
    <w:rsid w:val="0067660C"/>
    <w:rsid w:val="006852EC"/>
    <w:rsid w:val="00695FCF"/>
    <w:rsid w:val="00696E32"/>
    <w:rsid w:val="006A7348"/>
    <w:rsid w:val="006A740C"/>
    <w:rsid w:val="006B31BE"/>
    <w:rsid w:val="006B33C0"/>
    <w:rsid w:val="006B474A"/>
    <w:rsid w:val="006C3AA6"/>
    <w:rsid w:val="006D7F9C"/>
    <w:rsid w:val="006E6691"/>
    <w:rsid w:val="006E73AA"/>
    <w:rsid w:val="006F3B05"/>
    <w:rsid w:val="006F3B52"/>
    <w:rsid w:val="00710D37"/>
    <w:rsid w:val="00715764"/>
    <w:rsid w:val="007709A7"/>
    <w:rsid w:val="00783195"/>
    <w:rsid w:val="00786A69"/>
    <w:rsid w:val="00795047"/>
    <w:rsid w:val="007C683B"/>
    <w:rsid w:val="007C7576"/>
    <w:rsid w:val="007D2293"/>
    <w:rsid w:val="008001F1"/>
    <w:rsid w:val="008057DB"/>
    <w:rsid w:val="00811F7B"/>
    <w:rsid w:val="008132D0"/>
    <w:rsid w:val="0084054C"/>
    <w:rsid w:val="00862AD1"/>
    <w:rsid w:val="00871D08"/>
    <w:rsid w:val="008779D7"/>
    <w:rsid w:val="00884871"/>
    <w:rsid w:val="008A002B"/>
    <w:rsid w:val="008B74AA"/>
    <w:rsid w:val="008C4C6B"/>
    <w:rsid w:val="008C629C"/>
    <w:rsid w:val="008D21D4"/>
    <w:rsid w:val="008E5587"/>
    <w:rsid w:val="008F2879"/>
    <w:rsid w:val="00903218"/>
    <w:rsid w:val="009103B6"/>
    <w:rsid w:val="00917F59"/>
    <w:rsid w:val="009206C9"/>
    <w:rsid w:val="00945313"/>
    <w:rsid w:val="00971EE8"/>
    <w:rsid w:val="009729C4"/>
    <w:rsid w:val="00974DA0"/>
    <w:rsid w:val="00976262"/>
    <w:rsid w:val="009762DC"/>
    <w:rsid w:val="00987AC1"/>
    <w:rsid w:val="009A3FE1"/>
    <w:rsid w:val="009B01C3"/>
    <w:rsid w:val="009B3791"/>
    <w:rsid w:val="009D5F6F"/>
    <w:rsid w:val="009F2C9F"/>
    <w:rsid w:val="00A00077"/>
    <w:rsid w:val="00A23759"/>
    <w:rsid w:val="00A34FF9"/>
    <w:rsid w:val="00A40E36"/>
    <w:rsid w:val="00A43F54"/>
    <w:rsid w:val="00A76423"/>
    <w:rsid w:val="00A86A96"/>
    <w:rsid w:val="00AA2B90"/>
    <w:rsid w:val="00AF27D1"/>
    <w:rsid w:val="00AF7179"/>
    <w:rsid w:val="00B015D6"/>
    <w:rsid w:val="00B17998"/>
    <w:rsid w:val="00B2561B"/>
    <w:rsid w:val="00B32DF3"/>
    <w:rsid w:val="00B501DA"/>
    <w:rsid w:val="00B70668"/>
    <w:rsid w:val="00B82CD8"/>
    <w:rsid w:val="00B90E7C"/>
    <w:rsid w:val="00B9678D"/>
    <w:rsid w:val="00BA6496"/>
    <w:rsid w:val="00BA76BE"/>
    <w:rsid w:val="00BA7B2F"/>
    <w:rsid w:val="00BB34C7"/>
    <w:rsid w:val="00BC190C"/>
    <w:rsid w:val="00BE1309"/>
    <w:rsid w:val="00BF7A2F"/>
    <w:rsid w:val="00C15087"/>
    <w:rsid w:val="00C25E8A"/>
    <w:rsid w:val="00C46BE8"/>
    <w:rsid w:val="00C5094B"/>
    <w:rsid w:val="00C5701D"/>
    <w:rsid w:val="00C57940"/>
    <w:rsid w:val="00C8413D"/>
    <w:rsid w:val="00C9408C"/>
    <w:rsid w:val="00CA1FEA"/>
    <w:rsid w:val="00CA2BE6"/>
    <w:rsid w:val="00CB05B4"/>
    <w:rsid w:val="00CB18CE"/>
    <w:rsid w:val="00CB6269"/>
    <w:rsid w:val="00D045C4"/>
    <w:rsid w:val="00D073BE"/>
    <w:rsid w:val="00D07F08"/>
    <w:rsid w:val="00D173DB"/>
    <w:rsid w:val="00D416D6"/>
    <w:rsid w:val="00D436C5"/>
    <w:rsid w:val="00D570FF"/>
    <w:rsid w:val="00D74ADD"/>
    <w:rsid w:val="00D82030"/>
    <w:rsid w:val="00D82372"/>
    <w:rsid w:val="00D91F89"/>
    <w:rsid w:val="00D949E2"/>
    <w:rsid w:val="00DA0689"/>
    <w:rsid w:val="00DA4139"/>
    <w:rsid w:val="00DB187A"/>
    <w:rsid w:val="00DC1371"/>
    <w:rsid w:val="00DC1448"/>
    <w:rsid w:val="00DE4472"/>
    <w:rsid w:val="00E037E2"/>
    <w:rsid w:val="00E06ED0"/>
    <w:rsid w:val="00E149F2"/>
    <w:rsid w:val="00E415A0"/>
    <w:rsid w:val="00E514BF"/>
    <w:rsid w:val="00E5399F"/>
    <w:rsid w:val="00E5760D"/>
    <w:rsid w:val="00E61326"/>
    <w:rsid w:val="00E641B7"/>
    <w:rsid w:val="00E71ABA"/>
    <w:rsid w:val="00E863F1"/>
    <w:rsid w:val="00E87FEE"/>
    <w:rsid w:val="00E95EBD"/>
    <w:rsid w:val="00EB6F42"/>
    <w:rsid w:val="00EC02C1"/>
    <w:rsid w:val="00EC4EB0"/>
    <w:rsid w:val="00ED2AE0"/>
    <w:rsid w:val="00ED6090"/>
    <w:rsid w:val="00ED792E"/>
    <w:rsid w:val="00EF68AA"/>
    <w:rsid w:val="00EF757A"/>
    <w:rsid w:val="00F00AEB"/>
    <w:rsid w:val="00F15AF2"/>
    <w:rsid w:val="00F25092"/>
    <w:rsid w:val="00F3373E"/>
    <w:rsid w:val="00F64B0E"/>
    <w:rsid w:val="00F82EAC"/>
    <w:rsid w:val="00F87933"/>
    <w:rsid w:val="00FA713C"/>
    <w:rsid w:val="00FC07EF"/>
    <w:rsid w:val="00FC221B"/>
    <w:rsid w:val="00FD4023"/>
    <w:rsid w:val="00FD5F3C"/>
    <w:rsid w:val="00FF3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DA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082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331</TotalTime>
  <Pages>13</Pages>
  <Words>3187</Words>
  <Characters>18169</Characters>
  <Application>Microsoft Office Outlook</Application>
  <DocSecurity>0</DocSecurity>
  <Lines>0</Lines>
  <Paragraphs>0</Paragraphs>
  <ScaleCrop>false</ScaleCrop>
  <Company>Kasetsart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Computer Services</dc:creator>
  <cp:keywords/>
  <dc:description/>
  <cp:lastModifiedBy>HomeUser</cp:lastModifiedBy>
  <cp:revision>175</cp:revision>
  <cp:lastPrinted>2015-10-09T02:51:00Z</cp:lastPrinted>
  <dcterms:created xsi:type="dcterms:W3CDTF">2012-09-17T04:05:00Z</dcterms:created>
  <dcterms:modified xsi:type="dcterms:W3CDTF">2015-10-09T03:03:00Z</dcterms:modified>
</cp:coreProperties>
</file>